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8832" w14:textId="43BAA7A5" w:rsidR="0015042D" w:rsidRPr="002C119E" w:rsidRDefault="003A7B6D" w:rsidP="002C119E">
      <w:pPr>
        <w:pStyle w:val="body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3A7B6D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Employee form to request change to the start date of adoption leave (adoption from overseas)</w:t>
      </w:r>
    </w:p>
    <w:p w14:paraId="6C8DCBB2" w14:textId="41CCF8DD" w:rsidR="002C119E" w:rsidRPr="002C119E" w:rsidRDefault="002C119E" w:rsidP="002C119E">
      <w:pPr>
        <w:pStyle w:val="body"/>
        <w:rPr>
          <w:rFonts w:asciiTheme="minorHAnsi" w:hAnsiTheme="minorHAnsi" w:cstheme="minorHAnsi"/>
          <w:sz w:val="22"/>
        </w:rPr>
      </w:pPr>
      <w:r w:rsidRPr="002C119E">
        <w:rPr>
          <w:rFonts w:asciiTheme="minorHAnsi" w:hAnsiTheme="minorHAnsi" w:cstheme="minorHAnsi"/>
          <w:sz w:val="22"/>
        </w:rPr>
        <w:t>In order to change the start date of your adoption leave, please ensure you give us at least 28 days’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C119E" w:rsidRPr="002C119E" w14:paraId="1DC964DB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C595D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Name:</w:t>
            </w:r>
          </w:p>
          <w:p w14:paraId="388CF544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930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5EDEB0C2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EE4CC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Job title:</w:t>
            </w:r>
          </w:p>
          <w:p w14:paraId="6C0C4BA3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AC7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32BD02C8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2FF2B9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Employment start date: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A6D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0FA93710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07DD0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Match date:</w:t>
            </w:r>
          </w:p>
          <w:p w14:paraId="31874F28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D05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  <w:p w14:paraId="76D2CA56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6CBCE9C9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210FD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Original expected date child will enter/entered Great Britain: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23E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0F20DF65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61A833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New expected date child will enter/entered Great Britain: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0D3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4AF19249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26D6C4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Original date of expected placement: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1C6F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67D8D936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5CAB2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New date of expected placement: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FC8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4835673F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1D73E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Original start date of adoption leave: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B36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0E8F265E" w14:textId="77777777" w:rsidTr="002C1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6B14E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b/>
                <w:sz w:val="22"/>
              </w:rPr>
            </w:pPr>
            <w:r w:rsidRPr="002C119E">
              <w:rPr>
                <w:rFonts w:asciiTheme="minorHAnsi" w:hAnsiTheme="minorHAnsi" w:cstheme="minorHAnsi"/>
                <w:b/>
                <w:sz w:val="22"/>
              </w:rPr>
              <w:t>New start date of adoption leave: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9E0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19E" w:rsidRPr="002C119E" w14:paraId="4D990855" w14:textId="77777777" w:rsidTr="002C119E">
        <w:trPr>
          <w:trHeight w:val="1305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C46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  <w:p w14:paraId="65DADEC7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  <w:r w:rsidRPr="002C119E">
              <w:rPr>
                <w:rFonts w:asciiTheme="minorHAnsi" w:hAnsiTheme="minorHAnsi" w:cstheme="minorHAnsi"/>
                <w:sz w:val="22"/>
              </w:rPr>
              <w:t>Signature:</w:t>
            </w:r>
          </w:p>
          <w:p w14:paraId="18A15EB9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  <w:p w14:paraId="01BB9E4D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  <w:r w:rsidRPr="002C119E">
              <w:rPr>
                <w:rFonts w:asciiTheme="minorHAnsi" w:hAnsiTheme="minorHAnsi" w:cstheme="minorHAnsi"/>
                <w:sz w:val="22"/>
              </w:rPr>
              <w:t>Date:</w:t>
            </w:r>
          </w:p>
          <w:p w14:paraId="15B4A134" w14:textId="77777777" w:rsidR="002C119E" w:rsidRPr="002C119E" w:rsidRDefault="002C119E" w:rsidP="002C119E">
            <w:pPr>
              <w:pStyle w:val="body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3F5BF2E" w14:textId="77777777" w:rsidR="00835F0C" w:rsidRPr="008F0755" w:rsidRDefault="00835F0C" w:rsidP="002C119E">
      <w:pPr>
        <w:pStyle w:val="body"/>
        <w:spacing w:before="0" w:beforeAutospacing="0" w:after="0" w:afterAutospacing="0"/>
        <w:rPr>
          <w:rFonts w:ascii="Palatino Linotype" w:hAnsi="Palatino Linotype" w:cs="Arial"/>
          <w:b/>
        </w:rPr>
      </w:pPr>
    </w:p>
    <w:sectPr w:rsidR="00835F0C" w:rsidRPr="008F0755" w:rsidSect="008F0755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7C1CC" w14:textId="77777777" w:rsidR="00CB0FA4" w:rsidRDefault="00CB0FA4" w:rsidP="001A043C">
      <w:r>
        <w:separator/>
      </w:r>
    </w:p>
  </w:endnote>
  <w:endnote w:type="continuationSeparator" w:id="0">
    <w:p w14:paraId="2C728DE5" w14:textId="77777777" w:rsidR="00CB0FA4" w:rsidRDefault="00CB0FA4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9714B" w14:textId="1C4A3BB9" w:rsidR="00B92551" w:rsidRPr="00634F8C" w:rsidRDefault="00B92551" w:rsidP="00B92551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634F8C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566C2E59" w14:textId="2ADEE30F" w:rsidR="00B92551" w:rsidRPr="00634F8C" w:rsidRDefault="00B92551" w:rsidP="00B92551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634F8C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 </w:t>
    </w:r>
    <w:r w:rsidR="004769E0" w:rsidRPr="00634F8C">
      <w:rPr>
        <w:rFonts w:asciiTheme="minorHAnsi" w:hAnsiTheme="minorHAnsi" w:cstheme="minorHAnsi"/>
        <w:color w:val="000000"/>
        <w:sz w:val="22"/>
        <w:szCs w:val="22"/>
      </w:rPr>
      <w:t xml:space="preserve"> </w:t>
    </w:r>
  </w:p>
  <w:p w14:paraId="7E825EAB" w14:textId="77777777" w:rsidR="0088444F" w:rsidRPr="00331ECD" w:rsidRDefault="0088444F" w:rsidP="00331EC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B29D" w14:textId="77777777" w:rsidR="00CB0FA4" w:rsidRDefault="00CB0FA4" w:rsidP="001A043C">
      <w:r>
        <w:separator/>
      </w:r>
    </w:p>
  </w:footnote>
  <w:footnote w:type="continuationSeparator" w:id="0">
    <w:p w14:paraId="66AF31D6" w14:textId="77777777" w:rsidR="00CB0FA4" w:rsidRDefault="00CB0FA4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AD9F" w14:textId="5E3E845A" w:rsidR="0088444F" w:rsidRPr="00D338A8" w:rsidRDefault="00B92551" w:rsidP="00B92551">
    <w:pPr>
      <w:pStyle w:val="Header"/>
      <w:jc w:val="right"/>
    </w:pPr>
    <w:r>
      <w:rPr>
        <w:noProof/>
      </w:rPr>
      <w:drawing>
        <wp:inline distT="0" distB="0" distL="0" distR="0" wp14:anchorId="4A4F77AD" wp14:editId="53256FCA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0160">
    <w:abstractNumId w:val="10"/>
  </w:num>
  <w:num w:numId="2" w16cid:durableId="1998992260">
    <w:abstractNumId w:val="11"/>
  </w:num>
  <w:num w:numId="3" w16cid:durableId="1770467903">
    <w:abstractNumId w:val="12"/>
  </w:num>
  <w:num w:numId="4" w16cid:durableId="1120345246">
    <w:abstractNumId w:val="9"/>
  </w:num>
  <w:num w:numId="5" w16cid:durableId="1925992640">
    <w:abstractNumId w:val="8"/>
  </w:num>
  <w:num w:numId="6" w16cid:durableId="1529837037">
    <w:abstractNumId w:val="7"/>
  </w:num>
  <w:num w:numId="7" w16cid:durableId="814026485">
    <w:abstractNumId w:val="6"/>
  </w:num>
  <w:num w:numId="8" w16cid:durableId="1509950053">
    <w:abstractNumId w:val="5"/>
  </w:num>
  <w:num w:numId="9" w16cid:durableId="770130349">
    <w:abstractNumId w:val="4"/>
  </w:num>
  <w:num w:numId="10" w16cid:durableId="790172063">
    <w:abstractNumId w:val="3"/>
  </w:num>
  <w:num w:numId="11" w16cid:durableId="1053188571">
    <w:abstractNumId w:val="2"/>
  </w:num>
  <w:num w:numId="12" w16cid:durableId="250706085">
    <w:abstractNumId w:val="1"/>
  </w:num>
  <w:num w:numId="13" w16cid:durableId="88356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7128E"/>
    <w:rsid w:val="00086736"/>
    <w:rsid w:val="0009317E"/>
    <w:rsid w:val="0015042D"/>
    <w:rsid w:val="001706C5"/>
    <w:rsid w:val="001A043C"/>
    <w:rsid w:val="001A29E4"/>
    <w:rsid w:val="00201C24"/>
    <w:rsid w:val="00257075"/>
    <w:rsid w:val="002643C5"/>
    <w:rsid w:val="0028323B"/>
    <w:rsid w:val="002C119E"/>
    <w:rsid w:val="002D38AB"/>
    <w:rsid w:val="00331ECD"/>
    <w:rsid w:val="00346EC2"/>
    <w:rsid w:val="00377DCA"/>
    <w:rsid w:val="00396C77"/>
    <w:rsid w:val="003A2876"/>
    <w:rsid w:val="003A7B6D"/>
    <w:rsid w:val="003D45B9"/>
    <w:rsid w:val="003E1EC3"/>
    <w:rsid w:val="00450BEF"/>
    <w:rsid w:val="00460EA5"/>
    <w:rsid w:val="004769E0"/>
    <w:rsid w:val="00493669"/>
    <w:rsid w:val="004A4328"/>
    <w:rsid w:val="004B74B9"/>
    <w:rsid w:val="00531558"/>
    <w:rsid w:val="00564642"/>
    <w:rsid w:val="0057621D"/>
    <w:rsid w:val="005B00D5"/>
    <w:rsid w:val="005B0782"/>
    <w:rsid w:val="005F0C78"/>
    <w:rsid w:val="00612B2A"/>
    <w:rsid w:val="00634F8C"/>
    <w:rsid w:val="00650760"/>
    <w:rsid w:val="006D6073"/>
    <w:rsid w:val="006F3D29"/>
    <w:rsid w:val="007014E7"/>
    <w:rsid w:val="00714853"/>
    <w:rsid w:val="00746359"/>
    <w:rsid w:val="00780770"/>
    <w:rsid w:val="007A283C"/>
    <w:rsid w:val="007F053D"/>
    <w:rsid w:val="008200FB"/>
    <w:rsid w:val="00834004"/>
    <w:rsid w:val="00835F0C"/>
    <w:rsid w:val="0088444F"/>
    <w:rsid w:val="0089650F"/>
    <w:rsid w:val="008E7EA1"/>
    <w:rsid w:val="008F0755"/>
    <w:rsid w:val="0091487F"/>
    <w:rsid w:val="0092769A"/>
    <w:rsid w:val="0094502A"/>
    <w:rsid w:val="00987A82"/>
    <w:rsid w:val="009B212C"/>
    <w:rsid w:val="009F2E5D"/>
    <w:rsid w:val="009F5CDA"/>
    <w:rsid w:val="00A622D3"/>
    <w:rsid w:val="00A722F1"/>
    <w:rsid w:val="00AA0F4F"/>
    <w:rsid w:val="00AA28B9"/>
    <w:rsid w:val="00AE1756"/>
    <w:rsid w:val="00B670B3"/>
    <w:rsid w:val="00B74FC4"/>
    <w:rsid w:val="00B92551"/>
    <w:rsid w:val="00BC76F8"/>
    <w:rsid w:val="00C73111"/>
    <w:rsid w:val="00CB0FA4"/>
    <w:rsid w:val="00CC2C17"/>
    <w:rsid w:val="00CC78F6"/>
    <w:rsid w:val="00D015C8"/>
    <w:rsid w:val="00D204EF"/>
    <w:rsid w:val="00D338A8"/>
    <w:rsid w:val="00D926AC"/>
    <w:rsid w:val="00DA71F6"/>
    <w:rsid w:val="00DC36D5"/>
    <w:rsid w:val="00F022C7"/>
    <w:rsid w:val="00F75E1E"/>
    <w:rsid w:val="00FA4693"/>
    <w:rsid w:val="00F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264B0E"/>
  <w15:docId w15:val="{AD128D31-9441-4E7C-AB4C-25ED6955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331ECD"/>
    <w:rPr>
      <w:color w:val="0000FF"/>
      <w:u w:val="single"/>
    </w:rPr>
  </w:style>
  <w:style w:type="table" w:styleId="TableGrid">
    <w:name w:val="Table Grid"/>
    <w:basedOn w:val="TableNormal"/>
    <w:uiPriority w:val="59"/>
    <w:rsid w:val="00A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8" ma:contentTypeDescription="Create a new document." ma:contentTypeScope="" ma:versionID="abadd9772bebb7418539acbdb730f314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c582ee42fc7bcfbdaca135a20961d93c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8b8509-68ff-434a-b84e-afb9b26f2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3e556-fe3a-4649-b89d-e31004ed8c82}" ma:internalName="TaxCatchAll" ma:showField="CatchAllData" ma:web="7482c9c0-9e95-4c67-8bfe-2b88ef2a1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69059-fe4d-4b4c-9b43-89a0781372ac">
      <Terms xmlns="http://schemas.microsoft.com/office/infopath/2007/PartnerControls"/>
    </lcf76f155ced4ddcb4097134ff3c332f>
    <TaxCatchAll xmlns="7482c9c0-9e95-4c67-8bfe-2b88ef2a1e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64759-1162-4019-9DC0-606645041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B25C1-F072-4467-87D1-3C5E867992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CFD074-9CAB-41A4-BF83-D973F7550A2B}">
  <ds:schemaRefs>
    <ds:schemaRef ds:uri="http://schemas.openxmlformats.org/package/2006/metadata/core-properties"/>
    <ds:schemaRef ds:uri="07f69059-fe4d-4b4c-9b43-89a0781372ac"/>
    <ds:schemaRef ds:uri="http://schemas.microsoft.com/office/2006/documentManagement/types"/>
    <ds:schemaRef ds:uri="http://purl.org/dc/dcmitype/"/>
    <ds:schemaRef ds:uri="7482c9c0-9e95-4c67-8bfe-2b88ef2a1ee6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554211-D989-4699-A6EC-FE846E25F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563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Chelsey Phillips</cp:lastModifiedBy>
  <cp:revision>4</cp:revision>
  <dcterms:created xsi:type="dcterms:W3CDTF">2025-04-11T14:19:00Z</dcterms:created>
  <dcterms:modified xsi:type="dcterms:W3CDTF">2025-04-11T14:20:00Z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  <property fmtid="{D5CDD505-2E9C-101B-9397-08002B2CF9AE}" pid="3" name="MediaServiceImageTags">
    <vt:lpwstr/>
  </property>
</Properties>
</file>