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46F4" w14:textId="77777777" w:rsidR="0010503D" w:rsidRPr="00A45897" w:rsidRDefault="00522A76" w:rsidP="0010503D">
      <w:pPr>
        <w:rPr>
          <w:rFonts w:asciiTheme="minorHAnsi" w:hAnsiTheme="minorHAnsi" w:cstheme="minorHAnsi"/>
          <w:b/>
          <w:sz w:val="32"/>
          <w:szCs w:val="32"/>
        </w:rPr>
      </w:pPr>
      <w:r w:rsidRPr="00A45897">
        <w:rPr>
          <w:rFonts w:asciiTheme="minorHAnsi" w:hAnsiTheme="minorHAnsi" w:cstheme="minorHAnsi"/>
          <w:b/>
          <w:sz w:val="32"/>
          <w:szCs w:val="32"/>
        </w:rPr>
        <w:t>Form to record</w:t>
      </w:r>
      <w:r w:rsidR="000D6407" w:rsidRPr="00A45897">
        <w:rPr>
          <w:rFonts w:asciiTheme="minorHAnsi" w:hAnsiTheme="minorHAnsi" w:cstheme="minorHAnsi"/>
          <w:b/>
          <w:sz w:val="32"/>
          <w:szCs w:val="32"/>
        </w:rPr>
        <w:t xml:space="preserve"> notes of discussions during formal hearings</w:t>
      </w:r>
      <w:r w:rsidRPr="00A4589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71F555" w14:textId="77777777" w:rsidR="009F5CDA" w:rsidRPr="00A45897" w:rsidRDefault="009F5CDA" w:rsidP="00564642">
      <w:pPr>
        <w:rPr>
          <w:rFonts w:asciiTheme="minorHAnsi" w:hAnsiTheme="minorHAnsi" w:cstheme="minorHAnsi"/>
          <w:szCs w:val="24"/>
          <w:lang w:val="en-US"/>
        </w:rPr>
      </w:pPr>
    </w:p>
    <w:p w14:paraId="15DD6691" w14:textId="77777777" w:rsidR="00F75ABA" w:rsidRPr="00A45897" w:rsidRDefault="00F75ABA" w:rsidP="00F75ABA">
      <w:pPr>
        <w:contextualSpacing/>
        <w:rPr>
          <w:rFonts w:asciiTheme="minorHAnsi" w:eastAsia="Times New Roman" w:hAnsiTheme="minorHAnsi" w:cstheme="minorHAnsi"/>
          <w:sz w:val="22"/>
          <w:lang w:eastAsia="en-GB"/>
        </w:rPr>
      </w:pPr>
      <w:r w:rsidRPr="00A45897">
        <w:rPr>
          <w:rFonts w:asciiTheme="minorHAnsi" w:eastAsia="Times New Roman" w:hAnsiTheme="minorHAnsi" w:cstheme="minorHAnsi"/>
          <w:sz w:val="22"/>
          <w:lang w:eastAsia="en-GB"/>
        </w:rPr>
        <w:t xml:space="preserve">This </w:t>
      </w:r>
      <w:r w:rsidR="00522A76" w:rsidRPr="00A45897">
        <w:rPr>
          <w:rFonts w:asciiTheme="minorHAnsi" w:eastAsia="Times New Roman" w:hAnsiTheme="minorHAnsi" w:cstheme="minorHAnsi"/>
          <w:sz w:val="22"/>
          <w:lang w:eastAsia="en-GB"/>
        </w:rPr>
        <w:t xml:space="preserve">template can be used to make notes of discussions during formal </w:t>
      </w:r>
      <w:r w:rsidR="000D6407" w:rsidRPr="00A45897">
        <w:rPr>
          <w:rFonts w:asciiTheme="minorHAnsi" w:eastAsia="Times New Roman" w:hAnsiTheme="minorHAnsi" w:cstheme="minorHAnsi"/>
          <w:sz w:val="22"/>
          <w:lang w:eastAsia="en-GB"/>
        </w:rPr>
        <w:t>hearings, such as an investigation</w:t>
      </w:r>
      <w:r w:rsidR="0025486C" w:rsidRPr="00A45897">
        <w:rPr>
          <w:rFonts w:asciiTheme="minorHAnsi" w:eastAsia="Times New Roman" w:hAnsiTheme="minorHAnsi" w:cstheme="minorHAnsi"/>
          <w:sz w:val="22"/>
          <w:lang w:eastAsia="en-GB"/>
        </w:rPr>
        <w:t xml:space="preserve"> or disciplinary hearing. </w:t>
      </w:r>
      <w:r w:rsidR="004F2193" w:rsidRPr="00A45897">
        <w:rPr>
          <w:rFonts w:asciiTheme="minorHAnsi" w:eastAsia="Times New Roman" w:hAnsiTheme="minorHAnsi" w:cstheme="minorHAnsi"/>
          <w:sz w:val="22"/>
          <w:lang w:eastAsia="en-GB"/>
        </w:rPr>
        <w:t xml:space="preserve"> </w:t>
      </w:r>
    </w:p>
    <w:p w14:paraId="69B4945A" w14:textId="77777777" w:rsidR="00F75ABA" w:rsidRPr="00AD519D" w:rsidRDefault="00F75ABA" w:rsidP="00564642">
      <w:pPr>
        <w:rPr>
          <w:rFonts w:asciiTheme="minorHAnsi" w:hAnsiTheme="minorHAnsi" w:cstheme="minorHAnsi"/>
          <w:sz w:val="22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649"/>
        <w:gridCol w:w="1063"/>
        <w:gridCol w:w="3230"/>
      </w:tblGrid>
      <w:tr w:rsidR="00EE1C52" w:rsidRPr="00AD519D" w14:paraId="6727F3E3" w14:textId="77777777" w:rsidTr="00522A76">
        <w:tc>
          <w:tcPr>
            <w:tcW w:w="1692" w:type="dxa"/>
            <w:shd w:val="clear" w:color="auto" w:fill="D9D9D9" w:themeFill="background1" w:themeFillShade="D9"/>
          </w:tcPr>
          <w:p w14:paraId="4FAC2C11" w14:textId="77777777" w:rsidR="00EE1C52" w:rsidRPr="00AD519D" w:rsidRDefault="00522A76" w:rsidP="00BD692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Role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1B236D2F" w14:textId="77777777" w:rsidR="00EE1C52" w:rsidRPr="00AD519D" w:rsidRDefault="00522A76" w:rsidP="00BD692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Name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392051DB" w14:textId="77777777" w:rsidR="00EE1C52" w:rsidRPr="00AD519D" w:rsidRDefault="00522A76" w:rsidP="00BD692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Initials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27F117BA" w14:textId="77777777" w:rsidR="00EE1C52" w:rsidRPr="00AD519D" w:rsidRDefault="00522A76" w:rsidP="00BD692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Job title</w:t>
            </w:r>
          </w:p>
        </w:tc>
      </w:tr>
      <w:tr w:rsidR="00EE1C52" w:rsidRPr="00AD519D" w14:paraId="1AE7011E" w14:textId="77777777" w:rsidTr="00C9353C">
        <w:tc>
          <w:tcPr>
            <w:tcW w:w="1692" w:type="dxa"/>
            <w:shd w:val="clear" w:color="auto" w:fill="auto"/>
          </w:tcPr>
          <w:p w14:paraId="02C449F3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>Employee</w:t>
            </w:r>
            <w:r w:rsidR="00522A76" w:rsidRPr="00AD519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649" w:type="dxa"/>
          </w:tcPr>
          <w:p w14:paraId="3F5593C5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3" w:type="dxa"/>
          </w:tcPr>
          <w:p w14:paraId="5112B1A7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30" w:type="dxa"/>
          </w:tcPr>
          <w:p w14:paraId="55363047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E1C52" w:rsidRPr="00AD519D" w14:paraId="09A0DFA9" w14:textId="77777777" w:rsidTr="00C9353C">
        <w:tc>
          <w:tcPr>
            <w:tcW w:w="1692" w:type="dxa"/>
            <w:shd w:val="clear" w:color="auto" w:fill="auto"/>
          </w:tcPr>
          <w:p w14:paraId="2B228FE6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>Companion</w:t>
            </w:r>
            <w:r w:rsidR="00522A76" w:rsidRPr="00AD519D">
              <w:rPr>
                <w:rFonts w:asciiTheme="minorHAnsi" w:hAnsiTheme="minorHAnsi" w:cstheme="minorHAnsi"/>
                <w:sz w:val="22"/>
              </w:rPr>
              <w:t>:</w:t>
            </w:r>
            <w:r w:rsidRPr="00AD519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649" w:type="dxa"/>
          </w:tcPr>
          <w:p w14:paraId="67F746A4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3" w:type="dxa"/>
          </w:tcPr>
          <w:p w14:paraId="145DE47D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30" w:type="dxa"/>
          </w:tcPr>
          <w:p w14:paraId="711339E4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E1C52" w:rsidRPr="00AD519D" w14:paraId="39107066" w14:textId="77777777" w:rsidTr="00C9353C">
        <w:tc>
          <w:tcPr>
            <w:tcW w:w="1692" w:type="dxa"/>
            <w:shd w:val="clear" w:color="auto" w:fill="auto"/>
          </w:tcPr>
          <w:p w14:paraId="7BB1055F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>Chair</w:t>
            </w:r>
            <w:r w:rsidR="00522A76" w:rsidRPr="00AD519D">
              <w:rPr>
                <w:rFonts w:asciiTheme="minorHAnsi" w:hAnsiTheme="minorHAnsi" w:cstheme="minorHAnsi"/>
                <w:sz w:val="22"/>
              </w:rPr>
              <w:t>:</w:t>
            </w:r>
            <w:r w:rsidRPr="00AD519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649" w:type="dxa"/>
          </w:tcPr>
          <w:p w14:paraId="51280971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3" w:type="dxa"/>
          </w:tcPr>
          <w:p w14:paraId="07FF1EAD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30" w:type="dxa"/>
          </w:tcPr>
          <w:p w14:paraId="61489887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E1C52" w:rsidRPr="00AD519D" w14:paraId="5ADCFBE2" w14:textId="77777777" w:rsidTr="00C9353C">
        <w:tc>
          <w:tcPr>
            <w:tcW w:w="1692" w:type="dxa"/>
            <w:shd w:val="clear" w:color="auto" w:fill="auto"/>
          </w:tcPr>
          <w:p w14:paraId="46B4CE79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>HR support</w:t>
            </w:r>
            <w:r w:rsidR="00522A76" w:rsidRPr="00AD519D">
              <w:rPr>
                <w:rFonts w:asciiTheme="minorHAnsi" w:hAnsiTheme="minorHAnsi" w:cstheme="minorHAnsi"/>
                <w:sz w:val="22"/>
              </w:rPr>
              <w:t>:</w:t>
            </w:r>
            <w:r w:rsidRPr="00AD519D">
              <w:rPr>
                <w:rFonts w:asciiTheme="minorHAnsi" w:hAnsiTheme="minorHAnsi" w:cstheme="minorHAnsi"/>
                <w:sz w:val="22"/>
              </w:rPr>
              <w:t xml:space="preserve">                               </w:t>
            </w:r>
          </w:p>
        </w:tc>
        <w:tc>
          <w:tcPr>
            <w:tcW w:w="3649" w:type="dxa"/>
          </w:tcPr>
          <w:p w14:paraId="2161D47F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3" w:type="dxa"/>
          </w:tcPr>
          <w:p w14:paraId="4121CC20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30" w:type="dxa"/>
          </w:tcPr>
          <w:p w14:paraId="48A0C61C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E1C52" w:rsidRPr="00AD519D" w14:paraId="06902672" w14:textId="77777777" w:rsidTr="00C9353C">
        <w:tc>
          <w:tcPr>
            <w:tcW w:w="1692" w:type="dxa"/>
            <w:shd w:val="clear" w:color="auto" w:fill="auto"/>
          </w:tcPr>
          <w:p w14:paraId="6AB7F387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>Note taker</w:t>
            </w:r>
            <w:r w:rsidR="00522A76" w:rsidRPr="00AD519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649" w:type="dxa"/>
          </w:tcPr>
          <w:p w14:paraId="2E06677F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3" w:type="dxa"/>
          </w:tcPr>
          <w:p w14:paraId="46BD4ABA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30" w:type="dxa"/>
          </w:tcPr>
          <w:p w14:paraId="66E8A85F" w14:textId="77777777" w:rsidR="00EE1C52" w:rsidRPr="00AD519D" w:rsidRDefault="00EE1C52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1FA666" w14:textId="77777777" w:rsidR="00522A76" w:rsidRPr="00AD519D" w:rsidRDefault="00522A76" w:rsidP="00C9353C">
      <w:pPr>
        <w:ind w:left="1440"/>
        <w:rPr>
          <w:rFonts w:asciiTheme="minorHAnsi" w:hAnsiTheme="minorHAnsi" w:cstheme="minorHAnsi"/>
          <w:b/>
          <w:i/>
          <w:sz w:val="22"/>
          <w:lang w:val="en-US"/>
        </w:rPr>
      </w:pPr>
    </w:p>
    <w:p w14:paraId="503F7FBB" w14:textId="77777777" w:rsidR="007A283C" w:rsidRPr="00AD519D" w:rsidRDefault="00C9353C" w:rsidP="00C9353C">
      <w:pPr>
        <w:ind w:left="1440"/>
        <w:rPr>
          <w:rFonts w:asciiTheme="minorHAnsi" w:hAnsiTheme="minorHAnsi" w:cstheme="minorHAnsi"/>
          <w:b/>
          <w:i/>
          <w:sz w:val="22"/>
          <w:lang w:val="en-US"/>
        </w:rPr>
      </w:pPr>
      <w:r w:rsidRPr="00AD519D">
        <w:rPr>
          <w:rFonts w:asciiTheme="minorHAnsi" w:hAnsiTheme="minorHAnsi" w:cstheme="minorHAnsi"/>
          <w:b/>
          <w:i/>
          <w:sz w:val="22"/>
          <w:lang w:val="en-US"/>
        </w:rPr>
        <w:t xml:space="preserve">These notes are not intended to be a verbatim record of the meeting </w:t>
      </w:r>
    </w:p>
    <w:p w14:paraId="2F13F942" w14:textId="77777777" w:rsidR="00C9353C" w:rsidRPr="00AD519D" w:rsidRDefault="00C9353C" w:rsidP="00C9353C">
      <w:pPr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8"/>
      </w:tblGrid>
      <w:tr w:rsidR="00C9353C" w:rsidRPr="00AD519D" w14:paraId="52122FB7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2C4E2807" w14:textId="77777777" w:rsidR="00C9353C" w:rsidRPr="00AD519D" w:rsidRDefault="00C9353C" w:rsidP="00C935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1418" w:type="dxa"/>
            <w:shd w:val="clear" w:color="auto" w:fill="auto"/>
          </w:tcPr>
          <w:p w14:paraId="4D626038" w14:textId="77777777" w:rsidR="00C9353C" w:rsidRPr="00AD519D" w:rsidRDefault="00C9353C" w:rsidP="00C935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9353C" w:rsidRPr="00AD519D" w14:paraId="309AD9F7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1EBD647C" w14:textId="77777777" w:rsidR="00C9353C" w:rsidRPr="00AD519D" w:rsidRDefault="00C9353C" w:rsidP="00C935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Start Time:</w:t>
            </w:r>
          </w:p>
        </w:tc>
        <w:tc>
          <w:tcPr>
            <w:tcW w:w="1418" w:type="dxa"/>
            <w:shd w:val="clear" w:color="auto" w:fill="auto"/>
          </w:tcPr>
          <w:p w14:paraId="62C4BD31" w14:textId="77777777" w:rsidR="00C9353C" w:rsidRPr="00AD519D" w:rsidRDefault="00C9353C" w:rsidP="00C935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FA8B86A" w14:textId="77777777" w:rsidR="00C9353C" w:rsidRPr="00AD519D" w:rsidRDefault="00C9353C" w:rsidP="00C9353C">
      <w:pPr>
        <w:rPr>
          <w:rFonts w:asciiTheme="minorHAnsi" w:hAnsiTheme="minorHAnsi" w:cstheme="minorHAnsi"/>
          <w:sz w:val="22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292C78" w:rsidRPr="00AD519D" w14:paraId="67913844" w14:textId="77777777" w:rsidTr="00522A76">
        <w:tc>
          <w:tcPr>
            <w:tcW w:w="988" w:type="dxa"/>
            <w:shd w:val="clear" w:color="auto" w:fill="D9D9D9" w:themeFill="background1" w:themeFillShade="D9"/>
          </w:tcPr>
          <w:p w14:paraId="46B792A0" w14:textId="77777777" w:rsidR="00292C78" w:rsidRPr="00AD519D" w:rsidRDefault="00292C78" w:rsidP="00C9353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Initials </w:t>
            </w:r>
          </w:p>
        </w:tc>
        <w:tc>
          <w:tcPr>
            <w:tcW w:w="8646" w:type="dxa"/>
            <w:shd w:val="clear" w:color="auto" w:fill="D9D9D9" w:themeFill="background1" w:themeFillShade="D9"/>
          </w:tcPr>
          <w:p w14:paraId="0B80CEFB" w14:textId="77777777" w:rsidR="00292C78" w:rsidRPr="00AD519D" w:rsidRDefault="00292C78" w:rsidP="00C9353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Notes </w:t>
            </w:r>
          </w:p>
        </w:tc>
      </w:tr>
      <w:tr w:rsidR="00292C78" w:rsidRPr="00AD519D" w14:paraId="128FA48E" w14:textId="77777777" w:rsidTr="00292C78">
        <w:tc>
          <w:tcPr>
            <w:tcW w:w="988" w:type="dxa"/>
          </w:tcPr>
          <w:p w14:paraId="492874AD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3010E0DF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7642830B" w14:textId="77777777" w:rsidTr="00292C78">
        <w:tc>
          <w:tcPr>
            <w:tcW w:w="988" w:type="dxa"/>
          </w:tcPr>
          <w:p w14:paraId="2BA89163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7CDE4679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22BD20DD" w14:textId="77777777" w:rsidTr="00292C78">
        <w:tc>
          <w:tcPr>
            <w:tcW w:w="988" w:type="dxa"/>
          </w:tcPr>
          <w:p w14:paraId="70AA3D32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4DFA9F46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457F38CB" w14:textId="77777777" w:rsidTr="00292C78">
        <w:tc>
          <w:tcPr>
            <w:tcW w:w="988" w:type="dxa"/>
          </w:tcPr>
          <w:p w14:paraId="4CA28F5B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1362846E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269DB694" w14:textId="77777777" w:rsidTr="00292C78">
        <w:tc>
          <w:tcPr>
            <w:tcW w:w="988" w:type="dxa"/>
          </w:tcPr>
          <w:p w14:paraId="3CB28C81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28C4F2A7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71526A33" w14:textId="77777777" w:rsidTr="00292C78">
        <w:tc>
          <w:tcPr>
            <w:tcW w:w="988" w:type="dxa"/>
          </w:tcPr>
          <w:p w14:paraId="0B72114D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320E8007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0FC2A5BB" w14:textId="77777777" w:rsidTr="00292C78">
        <w:tc>
          <w:tcPr>
            <w:tcW w:w="988" w:type="dxa"/>
          </w:tcPr>
          <w:p w14:paraId="01C128AF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6A426251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432CC37F" w14:textId="77777777" w:rsidTr="00292C78">
        <w:tc>
          <w:tcPr>
            <w:tcW w:w="988" w:type="dxa"/>
          </w:tcPr>
          <w:p w14:paraId="395CBB6B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358ED276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345627FA" w14:textId="77777777" w:rsidTr="00292C78">
        <w:tc>
          <w:tcPr>
            <w:tcW w:w="988" w:type="dxa"/>
          </w:tcPr>
          <w:p w14:paraId="2754B5AE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77CAA62E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2F41B675" w14:textId="77777777" w:rsidTr="00292C78">
        <w:tc>
          <w:tcPr>
            <w:tcW w:w="988" w:type="dxa"/>
          </w:tcPr>
          <w:p w14:paraId="68485FA2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3B89C46F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53BECD74" w14:textId="77777777" w:rsidTr="00292C78">
        <w:tc>
          <w:tcPr>
            <w:tcW w:w="988" w:type="dxa"/>
          </w:tcPr>
          <w:p w14:paraId="07018212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5FE79EAA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09006953" w14:textId="77777777" w:rsidTr="00292C78">
        <w:tc>
          <w:tcPr>
            <w:tcW w:w="988" w:type="dxa"/>
          </w:tcPr>
          <w:p w14:paraId="59DCB1FB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02A4D808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14A97D8E" w14:textId="77777777" w:rsidTr="00292C78">
        <w:tc>
          <w:tcPr>
            <w:tcW w:w="988" w:type="dxa"/>
          </w:tcPr>
          <w:p w14:paraId="6FD55464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66137CD9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53B5A40E" w14:textId="77777777" w:rsidTr="00292C78">
        <w:tc>
          <w:tcPr>
            <w:tcW w:w="988" w:type="dxa"/>
          </w:tcPr>
          <w:p w14:paraId="45427991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223E865F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7AD35A1D" w14:textId="77777777" w:rsidTr="00292C78">
        <w:tc>
          <w:tcPr>
            <w:tcW w:w="988" w:type="dxa"/>
          </w:tcPr>
          <w:p w14:paraId="7A639A1A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5A1BE2A9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118D329D" w14:textId="77777777" w:rsidTr="00292C78">
        <w:tc>
          <w:tcPr>
            <w:tcW w:w="988" w:type="dxa"/>
          </w:tcPr>
          <w:p w14:paraId="1934F9E2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20630395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5C3092C4" w14:textId="77777777" w:rsidTr="00292C78">
        <w:tc>
          <w:tcPr>
            <w:tcW w:w="988" w:type="dxa"/>
          </w:tcPr>
          <w:p w14:paraId="70DB6F73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2D4F7462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54A45E9F" w14:textId="77777777" w:rsidTr="00292C78">
        <w:tc>
          <w:tcPr>
            <w:tcW w:w="988" w:type="dxa"/>
          </w:tcPr>
          <w:p w14:paraId="4E7B47C3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6A7CE685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3859914B" w14:textId="77777777" w:rsidTr="00292C78">
        <w:tc>
          <w:tcPr>
            <w:tcW w:w="988" w:type="dxa"/>
          </w:tcPr>
          <w:p w14:paraId="40CEDF97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5B6477EC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6CD0C39A" w14:textId="77777777" w:rsidTr="00292C78">
        <w:tc>
          <w:tcPr>
            <w:tcW w:w="988" w:type="dxa"/>
          </w:tcPr>
          <w:p w14:paraId="5F27CE0D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1518A077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234447CD" w14:textId="77777777" w:rsidTr="00292C78">
        <w:tc>
          <w:tcPr>
            <w:tcW w:w="988" w:type="dxa"/>
          </w:tcPr>
          <w:p w14:paraId="1FECEB00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5F0022CF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5809E0BD" w14:textId="77777777" w:rsidTr="00292C78">
        <w:tc>
          <w:tcPr>
            <w:tcW w:w="988" w:type="dxa"/>
          </w:tcPr>
          <w:p w14:paraId="0D834CD5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01273431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5EB664DD" w14:textId="77777777" w:rsidTr="00292C78">
        <w:tc>
          <w:tcPr>
            <w:tcW w:w="988" w:type="dxa"/>
          </w:tcPr>
          <w:p w14:paraId="0DFFA18F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22E5A34C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6B7F2FAB" w14:textId="77777777" w:rsidTr="00292C78">
        <w:tc>
          <w:tcPr>
            <w:tcW w:w="988" w:type="dxa"/>
          </w:tcPr>
          <w:p w14:paraId="16484C5A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6EA5D8E8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4D279738" w14:textId="77777777" w:rsidTr="00292C78">
        <w:tc>
          <w:tcPr>
            <w:tcW w:w="988" w:type="dxa"/>
          </w:tcPr>
          <w:p w14:paraId="0954A8D6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0FDDDB02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18952D51" w14:textId="77777777" w:rsidTr="00292C78">
        <w:tc>
          <w:tcPr>
            <w:tcW w:w="988" w:type="dxa"/>
          </w:tcPr>
          <w:p w14:paraId="02E121BB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6" w:type="dxa"/>
          </w:tcPr>
          <w:p w14:paraId="11D7A302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2DF83FA3" w14:textId="77777777" w:rsidR="00C9353C" w:rsidRPr="00AD519D" w:rsidRDefault="00C9353C" w:rsidP="00C9353C">
      <w:pPr>
        <w:rPr>
          <w:rFonts w:asciiTheme="minorHAnsi" w:hAnsiTheme="minorHAnsi" w:cstheme="minorHAnsi"/>
          <w:sz w:val="22"/>
          <w:lang w:val="en-US"/>
        </w:rPr>
      </w:pPr>
    </w:p>
    <w:tbl>
      <w:tblPr>
        <w:tblStyle w:val="TableGrid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8"/>
      </w:tblGrid>
      <w:tr w:rsidR="00292C78" w:rsidRPr="00AD519D" w14:paraId="25716DB2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27AE276F" w14:textId="77777777" w:rsidR="00292C78" w:rsidRPr="00AD519D" w:rsidRDefault="00292C78" w:rsidP="00292C78">
            <w:pPr>
              <w:spacing w:after="160" w:line="259" w:lineRule="auto"/>
              <w:ind w:right="-755"/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lastRenderedPageBreak/>
              <w:t>Adjourn Time:</w:t>
            </w:r>
          </w:p>
        </w:tc>
        <w:tc>
          <w:tcPr>
            <w:tcW w:w="1418" w:type="dxa"/>
            <w:shd w:val="clear" w:color="auto" w:fill="auto"/>
          </w:tcPr>
          <w:p w14:paraId="5F2B9148" w14:textId="77777777" w:rsidR="00292C78" w:rsidRPr="00AD519D" w:rsidRDefault="00292C78" w:rsidP="00292C78">
            <w:pPr>
              <w:spacing w:after="160" w:line="259" w:lineRule="auto"/>
              <w:ind w:right="-755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92C78" w:rsidRPr="00AD519D" w14:paraId="3E04063E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0B8A06C8" w14:textId="77777777" w:rsidR="00292C78" w:rsidRPr="00AD519D" w:rsidRDefault="00292C78" w:rsidP="00292C78">
            <w:pPr>
              <w:spacing w:after="160" w:line="259" w:lineRule="auto"/>
              <w:ind w:right="-755"/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Reconvene Time:</w:t>
            </w:r>
          </w:p>
        </w:tc>
        <w:tc>
          <w:tcPr>
            <w:tcW w:w="1418" w:type="dxa"/>
            <w:shd w:val="clear" w:color="auto" w:fill="auto"/>
          </w:tcPr>
          <w:p w14:paraId="4932D436" w14:textId="77777777" w:rsidR="00292C78" w:rsidRPr="00AD519D" w:rsidRDefault="00292C78" w:rsidP="00292C78">
            <w:pPr>
              <w:spacing w:after="160" w:line="259" w:lineRule="auto"/>
              <w:ind w:right="-755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B703E35" w14:textId="77777777" w:rsidR="00292C78" w:rsidRPr="00AD519D" w:rsidRDefault="00292C78" w:rsidP="00C9353C">
      <w:pPr>
        <w:rPr>
          <w:rFonts w:asciiTheme="minorHAnsi" w:hAnsiTheme="minorHAnsi" w:cstheme="minorHAnsi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92C78" w:rsidRPr="00AD519D" w14:paraId="072E38E0" w14:textId="77777777" w:rsidTr="00522A76">
        <w:tc>
          <w:tcPr>
            <w:tcW w:w="988" w:type="dxa"/>
            <w:shd w:val="clear" w:color="auto" w:fill="D9D9D9" w:themeFill="background1" w:themeFillShade="D9"/>
          </w:tcPr>
          <w:p w14:paraId="5C0F4E3F" w14:textId="77777777" w:rsidR="00292C78" w:rsidRPr="00AD519D" w:rsidRDefault="00292C78" w:rsidP="00C9353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  <w:lang w:val="en-US"/>
              </w:rPr>
              <w:t>Initials</w:t>
            </w:r>
          </w:p>
        </w:tc>
        <w:tc>
          <w:tcPr>
            <w:tcW w:w="8028" w:type="dxa"/>
            <w:shd w:val="clear" w:color="auto" w:fill="D9D9D9" w:themeFill="background1" w:themeFillShade="D9"/>
          </w:tcPr>
          <w:p w14:paraId="52399C4E" w14:textId="77777777" w:rsidR="00292C78" w:rsidRPr="00AD519D" w:rsidRDefault="00292C78" w:rsidP="00C9353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Notes </w:t>
            </w:r>
          </w:p>
        </w:tc>
      </w:tr>
      <w:tr w:rsidR="00292C78" w:rsidRPr="00AD519D" w14:paraId="4E39B9C7" w14:textId="77777777" w:rsidTr="00292C78">
        <w:tc>
          <w:tcPr>
            <w:tcW w:w="988" w:type="dxa"/>
          </w:tcPr>
          <w:p w14:paraId="1348A95E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028" w:type="dxa"/>
          </w:tcPr>
          <w:p w14:paraId="65963345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3BA6E833" w14:textId="77777777" w:rsidTr="00292C78">
        <w:tc>
          <w:tcPr>
            <w:tcW w:w="988" w:type="dxa"/>
          </w:tcPr>
          <w:p w14:paraId="1798EDB9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028" w:type="dxa"/>
          </w:tcPr>
          <w:p w14:paraId="60E4914C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92C78" w:rsidRPr="00AD519D" w14:paraId="257141C4" w14:textId="77777777" w:rsidTr="00292C78">
        <w:tc>
          <w:tcPr>
            <w:tcW w:w="988" w:type="dxa"/>
          </w:tcPr>
          <w:p w14:paraId="0D26D355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028" w:type="dxa"/>
          </w:tcPr>
          <w:p w14:paraId="25861F73" w14:textId="77777777" w:rsidR="00292C78" w:rsidRPr="00AD519D" w:rsidRDefault="00292C78" w:rsidP="00C9353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04F4BE85" w14:textId="77777777" w:rsidR="00292C78" w:rsidRPr="00AD519D" w:rsidRDefault="00292C78" w:rsidP="00C9353C">
      <w:pPr>
        <w:rPr>
          <w:rFonts w:asciiTheme="minorHAnsi" w:hAnsiTheme="minorHAnsi" w:cstheme="minorHAnsi"/>
          <w:sz w:val="22"/>
          <w:lang w:val="en-US"/>
        </w:rPr>
      </w:pPr>
    </w:p>
    <w:tbl>
      <w:tblPr>
        <w:tblStyle w:val="TableGrid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8"/>
      </w:tblGrid>
      <w:tr w:rsidR="00292C78" w:rsidRPr="00AD519D" w14:paraId="19A4A226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3C3D9E47" w14:textId="77777777" w:rsidR="00292C78" w:rsidRPr="00AD519D" w:rsidRDefault="00292C78" w:rsidP="00AD0AC0">
            <w:pPr>
              <w:spacing w:after="160" w:line="259" w:lineRule="auto"/>
              <w:ind w:right="-755"/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End Time:</w:t>
            </w:r>
          </w:p>
        </w:tc>
        <w:tc>
          <w:tcPr>
            <w:tcW w:w="1418" w:type="dxa"/>
            <w:shd w:val="clear" w:color="auto" w:fill="auto"/>
          </w:tcPr>
          <w:p w14:paraId="22EDD8D8" w14:textId="77777777" w:rsidR="00292C78" w:rsidRPr="00AD519D" w:rsidRDefault="00292C78" w:rsidP="00AD0AC0">
            <w:pPr>
              <w:spacing w:after="160" w:line="259" w:lineRule="auto"/>
              <w:ind w:right="-755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BED50D0" w14:textId="77777777" w:rsidR="00292C78" w:rsidRPr="00AD519D" w:rsidRDefault="00292C78" w:rsidP="00C9353C">
      <w:pPr>
        <w:rPr>
          <w:rFonts w:asciiTheme="minorHAnsi" w:hAnsiTheme="minorHAnsi" w:cstheme="minorHAnsi"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5543"/>
        <w:gridCol w:w="1791"/>
      </w:tblGrid>
      <w:tr w:rsidR="00522A76" w:rsidRPr="00AD519D" w14:paraId="7D7FCCD2" w14:textId="77777777" w:rsidTr="00522A76">
        <w:tc>
          <w:tcPr>
            <w:tcW w:w="933" w:type="pct"/>
            <w:shd w:val="clear" w:color="auto" w:fill="D9D9D9" w:themeFill="background1" w:themeFillShade="D9"/>
          </w:tcPr>
          <w:p w14:paraId="3A422091" w14:textId="77777777" w:rsidR="00522A76" w:rsidRPr="00AD519D" w:rsidRDefault="00522A76" w:rsidP="00887FE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 xml:space="preserve">Signed </w:t>
            </w:r>
          </w:p>
        </w:tc>
        <w:tc>
          <w:tcPr>
            <w:tcW w:w="3074" w:type="pct"/>
            <w:shd w:val="clear" w:color="auto" w:fill="D9D9D9" w:themeFill="background1" w:themeFillShade="D9"/>
          </w:tcPr>
          <w:p w14:paraId="15E82ED3" w14:textId="77777777" w:rsidR="00522A76" w:rsidRPr="00AD519D" w:rsidRDefault="00522A76" w:rsidP="00887FE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93" w:type="pct"/>
            <w:shd w:val="clear" w:color="auto" w:fill="D9D9D9" w:themeFill="background1" w:themeFillShade="D9"/>
          </w:tcPr>
          <w:p w14:paraId="07590775" w14:textId="77777777" w:rsidR="00522A76" w:rsidRPr="00AD519D" w:rsidRDefault="00522A76" w:rsidP="00887FE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D519D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</w:tr>
      <w:tr w:rsidR="00522A76" w:rsidRPr="00AD519D" w14:paraId="68965D65" w14:textId="77777777" w:rsidTr="00522A76">
        <w:tc>
          <w:tcPr>
            <w:tcW w:w="933" w:type="pct"/>
            <w:shd w:val="clear" w:color="auto" w:fill="auto"/>
          </w:tcPr>
          <w:p w14:paraId="2AE192C5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>Employee:</w:t>
            </w:r>
          </w:p>
        </w:tc>
        <w:tc>
          <w:tcPr>
            <w:tcW w:w="3074" w:type="pct"/>
          </w:tcPr>
          <w:p w14:paraId="2AC85A6C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pct"/>
          </w:tcPr>
          <w:p w14:paraId="6341A651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22A76" w:rsidRPr="00AD519D" w14:paraId="29DE9462" w14:textId="77777777" w:rsidTr="00522A76">
        <w:tc>
          <w:tcPr>
            <w:tcW w:w="933" w:type="pct"/>
            <w:shd w:val="clear" w:color="auto" w:fill="auto"/>
          </w:tcPr>
          <w:p w14:paraId="6B89E213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 xml:space="preserve">Companion: </w:t>
            </w:r>
          </w:p>
        </w:tc>
        <w:tc>
          <w:tcPr>
            <w:tcW w:w="3074" w:type="pct"/>
          </w:tcPr>
          <w:p w14:paraId="23B2F2CF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pct"/>
          </w:tcPr>
          <w:p w14:paraId="2319A513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22A76" w:rsidRPr="00AD519D" w14:paraId="3AECF82C" w14:textId="77777777" w:rsidTr="00522A76">
        <w:tc>
          <w:tcPr>
            <w:tcW w:w="933" w:type="pct"/>
            <w:shd w:val="clear" w:color="auto" w:fill="auto"/>
          </w:tcPr>
          <w:p w14:paraId="5AEF3C35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 xml:space="preserve">Chair: </w:t>
            </w:r>
          </w:p>
        </w:tc>
        <w:tc>
          <w:tcPr>
            <w:tcW w:w="3074" w:type="pct"/>
          </w:tcPr>
          <w:p w14:paraId="26E59778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pct"/>
          </w:tcPr>
          <w:p w14:paraId="50F0A4BE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22A76" w:rsidRPr="00AD519D" w14:paraId="09E20A5D" w14:textId="77777777" w:rsidTr="00522A76">
        <w:tc>
          <w:tcPr>
            <w:tcW w:w="933" w:type="pct"/>
            <w:shd w:val="clear" w:color="auto" w:fill="auto"/>
          </w:tcPr>
          <w:p w14:paraId="2FF98016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 xml:space="preserve">HR support:                               </w:t>
            </w:r>
          </w:p>
        </w:tc>
        <w:tc>
          <w:tcPr>
            <w:tcW w:w="3074" w:type="pct"/>
          </w:tcPr>
          <w:p w14:paraId="11B38624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pct"/>
          </w:tcPr>
          <w:p w14:paraId="2F2DC4C2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22A76" w:rsidRPr="00AD519D" w14:paraId="617AC8B6" w14:textId="77777777" w:rsidTr="00522A76">
        <w:tc>
          <w:tcPr>
            <w:tcW w:w="933" w:type="pct"/>
            <w:shd w:val="clear" w:color="auto" w:fill="auto"/>
          </w:tcPr>
          <w:p w14:paraId="3FB45AFE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  <w:r w:rsidRPr="00AD519D">
              <w:rPr>
                <w:rFonts w:asciiTheme="minorHAnsi" w:hAnsiTheme="minorHAnsi" w:cstheme="minorHAnsi"/>
                <w:sz w:val="22"/>
              </w:rPr>
              <w:t>Note taker:</w:t>
            </w:r>
          </w:p>
        </w:tc>
        <w:tc>
          <w:tcPr>
            <w:tcW w:w="3074" w:type="pct"/>
          </w:tcPr>
          <w:p w14:paraId="05138783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pct"/>
          </w:tcPr>
          <w:p w14:paraId="594259C5" w14:textId="77777777" w:rsidR="00522A76" w:rsidRPr="00AD519D" w:rsidRDefault="00522A76" w:rsidP="00887FE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72C868" w14:textId="77777777" w:rsidR="00522A76" w:rsidRPr="00AD519D" w:rsidRDefault="00522A76" w:rsidP="00C9353C">
      <w:pPr>
        <w:rPr>
          <w:rFonts w:asciiTheme="minorHAnsi" w:hAnsiTheme="minorHAnsi" w:cstheme="minorHAnsi"/>
          <w:sz w:val="22"/>
          <w:lang w:val="en-US"/>
        </w:rPr>
      </w:pPr>
    </w:p>
    <w:sectPr w:rsidR="00522A76" w:rsidRPr="00AD519D" w:rsidSect="008A6AD5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6AAD" w14:textId="77777777" w:rsidR="00950296" w:rsidRDefault="00950296" w:rsidP="001A043C">
      <w:r>
        <w:separator/>
      </w:r>
    </w:p>
  </w:endnote>
  <w:endnote w:type="continuationSeparator" w:id="0">
    <w:p w14:paraId="24765AA5" w14:textId="77777777" w:rsidR="00950296" w:rsidRDefault="00950296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132A" w14:textId="01AACAFF" w:rsidR="003031F4" w:rsidRPr="00AD519D" w:rsidRDefault="003031F4" w:rsidP="003031F4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AD519D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0FD10728" w14:textId="57E07BC3" w:rsidR="003031F4" w:rsidRPr="00AD519D" w:rsidRDefault="003031F4" w:rsidP="003031F4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AD519D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48629042" w14:textId="77777777" w:rsidR="00201C24" w:rsidRDefault="00201C2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B93D" w14:textId="77777777" w:rsidR="00950296" w:rsidRDefault="00950296" w:rsidP="001A043C">
      <w:r>
        <w:separator/>
      </w:r>
    </w:p>
  </w:footnote>
  <w:footnote w:type="continuationSeparator" w:id="0">
    <w:p w14:paraId="67747F53" w14:textId="77777777" w:rsidR="00950296" w:rsidRDefault="00950296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E895" w14:textId="5F1D81B9" w:rsidR="00201C24" w:rsidRPr="00122609" w:rsidRDefault="003031F4" w:rsidP="003031F4">
    <w:pPr>
      <w:pStyle w:val="Header"/>
      <w:jc w:val="right"/>
    </w:pPr>
    <w:r>
      <w:rPr>
        <w:noProof/>
      </w:rPr>
      <w:drawing>
        <wp:inline distT="0" distB="0" distL="0" distR="0" wp14:anchorId="5ECEC765" wp14:editId="33A0C990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A6"/>
    <w:rsid w:val="000851AC"/>
    <w:rsid w:val="00086736"/>
    <w:rsid w:val="000D6407"/>
    <w:rsid w:val="00100423"/>
    <w:rsid w:val="0010503D"/>
    <w:rsid w:val="00122609"/>
    <w:rsid w:val="0014061F"/>
    <w:rsid w:val="00154B06"/>
    <w:rsid w:val="001706C5"/>
    <w:rsid w:val="001A043C"/>
    <w:rsid w:val="00201C24"/>
    <w:rsid w:val="0025486C"/>
    <w:rsid w:val="002643C5"/>
    <w:rsid w:val="00281C16"/>
    <w:rsid w:val="00282C53"/>
    <w:rsid w:val="00292C78"/>
    <w:rsid w:val="002D38AB"/>
    <w:rsid w:val="00302ECE"/>
    <w:rsid w:val="003031F4"/>
    <w:rsid w:val="00346EC2"/>
    <w:rsid w:val="003673E4"/>
    <w:rsid w:val="00377DCA"/>
    <w:rsid w:val="00396C77"/>
    <w:rsid w:val="003C661C"/>
    <w:rsid w:val="003D45B9"/>
    <w:rsid w:val="003E1EC3"/>
    <w:rsid w:val="00407224"/>
    <w:rsid w:val="00444B24"/>
    <w:rsid w:val="00450BEF"/>
    <w:rsid w:val="004A4328"/>
    <w:rsid w:val="004B3567"/>
    <w:rsid w:val="004B74B9"/>
    <w:rsid w:val="004F2193"/>
    <w:rsid w:val="00513AD5"/>
    <w:rsid w:val="00522A76"/>
    <w:rsid w:val="005259F5"/>
    <w:rsid w:val="0053133A"/>
    <w:rsid w:val="00536FAA"/>
    <w:rsid w:val="005511BF"/>
    <w:rsid w:val="00562F26"/>
    <w:rsid w:val="00564642"/>
    <w:rsid w:val="00573755"/>
    <w:rsid w:val="005B0782"/>
    <w:rsid w:val="005E0F6E"/>
    <w:rsid w:val="005E20E0"/>
    <w:rsid w:val="00612FC5"/>
    <w:rsid w:val="006D6073"/>
    <w:rsid w:val="006F3D29"/>
    <w:rsid w:val="0072780F"/>
    <w:rsid w:val="007A283C"/>
    <w:rsid w:val="007F053D"/>
    <w:rsid w:val="008200FB"/>
    <w:rsid w:val="00834004"/>
    <w:rsid w:val="0085669D"/>
    <w:rsid w:val="008A6AD5"/>
    <w:rsid w:val="0091487F"/>
    <w:rsid w:val="0094502A"/>
    <w:rsid w:val="00950296"/>
    <w:rsid w:val="009B212C"/>
    <w:rsid w:val="009F2E5D"/>
    <w:rsid w:val="009F5CDA"/>
    <w:rsid w:val="009F77F8"/>
    <w:rsid w:val="00A45897"/>
    <w:rsid w:val="00AD519D"/>
    <w:rsid w:val="00AD723E"/>
    <w:rsid w:val="00AE1756"/>
    <w:rsid w:val="00B61D03"/>
    <w:rsid w:val="00B670B3"/>
    <w:rsid w:val="00B74FC4"/>
    <w:rsid w:val="00BA671F"/>
    <w:rsid w:val="00C9353C"/>
    <w:rsid w:val="00CC2C17"/>
    <w:rsid w:val="00D015C8"/>
    <w:rsid w:val="00D136E2"/>
    <w:rsid w:val="00D77760"/>
    <w:rsid w:val="00D91695"/>
    <w:rsid w:val="00DA71F6"/>
    <w:rsid w:val="00DD49A6"/>
    <w:rsid w:val="00E754DD"/>
    <w:rsid w:val="00E812B8"/>
    <w:rsid w:val="00EC1CE7"/>
    <w:rsid w:val="00EE1C52"/>
    <w:rsid w:val="00F022C7"/>
    <w:rsid w:val="00F75ABA"/>
    <w:rsid w:val="00FA4693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054C"/>
  <w15:docId w15:val="{52666AD5-8D60-4CFA-BF8B-EF2E148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77760"/>
    <w:rPr>
      <w:color w:val="0000FF"/>
      <w:u w:val="single"/>
    </w:rPr>
  </w:style>
  <w:style w:type="table" w:styleId="TableGrid">
    <w:name w:val="Table Grid"/>
    <w:basedOn w:val="TableNormal"/>
    <w:uiPriority w:val="59"/>
    <w:rsid w:val="00531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92C78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BF36-7F5A-45F5-A415-29C842C471A7}">
  <ds:schemaRefs>
    <ds:schemaRef ds:uri="http://purl.org/dc/terms/"/>
    <ds:schemaRef ds:uri="http://schemas.microsoft.com/office/2006/documentManagement/types"/>
    <ds:schemaRef ds:uri="07f69059-fe4d-4b4c-9b43-89a0781372ac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482c9c0-9e95-4c67-8bfe-2b88ef2a1ee6"/>
  </ds:schemaRefs>
</ds:datastoreItem>
</file>

<file path=customXml/itemProps2.xml><?xml version="1.0" encoding="utf-8"?>
<ds:datastoreItem xmlns:ds="http://schemas.openxmlformats.org/officeDocument/2006/customXml" ds:itemID="{BA900B3B-5940-4A7D-86B0-A5A871991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75E0E-E1E1-49D1-916D-AE803D422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6DDFC-E16D-4447-937A-C06F8061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709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7</cp:revision>
  <dcterms:created xsi:type="dcterms:W3CDTF">2018-12-14T11:13:00Z</dcterms:created>
  <dcterms:modified xsi:type="dcterms:W3CDTF">2021-12-22T16:50:00Z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