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8B5D" w14:textId="77777777" w:rsidR="007E4EC9" w:rsidRPr="00D01DA0" w:rsidRDefault="007E4EC9" w:rsidP="00D61E2B">
      <w:pPr>
        <w:pStyle w:val="Header"/>
        <w:rPr>
          <w:rFonts w:asciiTheme="minorHAnsi" w:hAnsiTheme="minorHAnsi" w:cstheme="minorHAnsi"/>
          <w:sz w:val="32"/>
          <w:szCs w:val="32"/>
        </w:rPr>
      </w:pPr>
      <w:r w:rsidRPr="00D01DA0">
        <w:rPr>
          <w:rFonts w:asciiTheme="minorHAnsi" w:hAnsiTheme="minorHAnsi" w:cstheme="minorHAnsi"/>
          <w:sz w:val="32"/>
          <w:szCs w:val="32"/>
        </w:rPr>
        <w:t>Letter informing an employee suspected of misconduct that an investigation will take place</w:t>
      </w:r>
    </w:p>
    <w:p w14:paraId="1F2F3F69" w14:textId="77777777" w:rsidR="007E4EC9" w:rsidRPr="00D01DA0" w:rsidRDefault="007E4EC9" w:rsidP="00D61E2B">
      <w:pPr>
        <w:pStyle w:val="body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2A063B3" w14:textId="77777777" w:rsidR="007E4EC9" w:rsidRPr="00D01DA0" w:rsidRDefault="001C7D04" w:rsidP="00D61E2B">
      <w:pPr>
        <w:rPr>
          <w:rFonts w:asciiTheme="minorHAnsi" w:hAnsiTheme="minorHAnsi" w:cstheme="minorHAnsi"/>
          <w:b/>
          <w:sz w:val="22"/>
        </w:rPr>
      </w:pPr>
      <w:r w:rsidRPr="00D01DA0">
        <w:rPr>
          <w:rFonts w:asciiTheme="minorHAnsi" w:hAnsiTheme="minorHAnsi" w:cstheme="minorHAnsi"/>
          <w:b/>
          <w:sz w:val="22"/>
        </w:rPr>
        <w:t>Private and Confidential</w:t>
      </w:r>
    </w:p>
    <w:p w14:paraId="0E1DD1F3" w14:textId="77777777" w:rsidR="007E4EC9" w:rsidRPr="00D01DA0" w:rsidRDefault="007E4EC9" w:rsidP="00D61E2B">
      <w:pPr>
        <w:rPr>
          <w:rFonts w:asciiTheme="minorHAnsi" w:hAnsiTheme="minorHAnsi" w:cstheme="minorHAnsi"/>
          <w:sz w:val="22"/>
          <w:lang w:val="en-US"/>
        </w:rPr>
      </w:pPr>
    </w:p>
    <w:p w14:paraId="290C1DF0" w14:textId="77777777" w:rsidR="001C7D04" w:rsidRPr="0028627D" w:rsidRDefault="001C7D04" w:rsidP="00D61E2B">
      <w:pPr>
        <w:rPr>
          <w:rFonts w:asciiTheme="minorHAnsi" w:hAnsiTheme="minorHAnsi" w:cstheme="minorHAnsi"/>
          <w:i/>
          <w:sz w:val="22"/>
          <w:highlight w:val="yellow"/>
          <w:lang w:val="en-US"/>
        </w:rPr>
      </w:pPr>
      <w:r w:rsidRPr="0028627D">
        <w:rPr>
          <w:rFonts w:asciiTheme="minorHAnsi" w:hAnsiTheme="minorHAnsi" w:cstheme="minorHAnsi"/>
          <w:i/>
          <w:sz w:val="22"/>
          <w:highlight w:val="yellow"/>
          <w:lang w:val="en-US"/>
        </w:rPr>
        <w:t>[Insert name]</w:t>
      </w:r>
    </w:p>
    <w:p w14:paraId="50E53EAD" w14:textId="77777777" w:rsidR="004F13B0" w:rsidRPr="0028627D" w:rsidRDefault="004F13B0" w:rsidP="00D61E2B">
      <w:pPr>
        <w:rPr>
          <w:rFonts w:asciiTheme="minorHAnsi" w:hAnsiTheme="minorHAnsi" w:cstheme="minorHAnsi"/>
          <w:i/>
          <w:sz w:val="22"/>
          <w:highlight w:val="yellow"/>
          <w:lang w:val="en-US"/>
        </w:rPr>
      </w:pPr>
    </w:p>
    <w:p w14:paraId="05A25F6C" w14:textId="77777777" w:rsidR="001C7D04" w:rsidRPr="0028627D" w:rsidRDefault="001C7D04" w:rsidP="00D61E2B">
      <w:pPr>
        <w:rPr>
          <w:rFonts w:asciiTheme="minorHAnsi" w:hAnsiTheme="minorHAnsi" w:cstheme="minorHAnsi"/>
          <w:i/>
          <w:sz w:val="22"/>
          <w:highlight w:val="yellow"/>
          <w:lang w:val="en-US"/>
        </w:rPr>
      </w:pPr>
      <w:r w:rsidRPr="0028627D">
        <w:rPr>
          <w:rFonts w:asciiTheme="minorHAnsi" w:hAnsiTheme="minorHAnsi" w:cstheme="minorHAnsi"/>
          <w:i/>
          <w:sz w:val="22"/>
          <w:highlight w:val="yellow"/>
          <w:lang w:val="en-US"/>
        </w:rPr>
        <w:t>[Insert address]</w:t>
      </w:r>
    </w:p>
    <w:p w14:paraId="41336D47" w14:textId="77777777" w:rsidR="004F13B0" w:rsidRPr="0028627D" w:rsidRDefault="004F13B0" w:rsidP="00D61E2B">
      <w:pPr>
        <w:rPr>
          <w:rFonts w:asciiTheme="minorHAnsi" w:hAnsiTheme="minorHAnsi" w:cstheme="minorHAnsi"/>
          <w:i/>
          <w:sz w:val="22"/>
          <w:highlight w:val="yellow"/>
          <w:lang w:val="en-US"/>
        </w:rPr>
      </w:pPr>
    </w:p>
    <w:p w14:paraId="6CF41BBA" w14:textId="77777777" w:rsidR="001C7D04" w:rsidRPr="00D01DA0" w:rsidRDefault="001C7D04" w:rsidP="00D61E2B">
      <w:pPr>
        <w:rPr>
          <w:rFonts w:asciiTheme="minorHAnsi" w:hAnsiTheme="minorHAnsi" w:cstheme="minorHAnsi"/>
          <w:i/>
          <w:sz w:val="22"/>
          <w:lang w:val="en-US"/>
        </w:rPr>
      </w:pPr>
      <w:r w:rsidRPr="0028627D">
        <w:rPr>
          <w:rFonts w:asciiTheme="minorHAnsi" w:hAnsiTheme="minorHAnsi" w:cstheme="minorHAnsi"/>
          <w:i/>
          <w:sz w:val="22"/>
          <w:highlight w:val="yellow"/>
          <w:lang w:val="en-US"/>
        </w:rPr>
        <w:t>[Insert date]</w:t>
      </w:r>
    </w:p>
    <w:p w14:paraId="6BD88DBA" w14:textId="77777777" w:rsidR="001C7D04" w:rsidRPr="00D01DA0" w:rsidRDefault="001C7D04" w:rsidP="00D61E2B">
      <w:pPr>
        <w:rPr>
          <w:rFonts w:asciiTheme="minorHAnsi" w:hAnsiTheme="minorHAnsi" w:cstheme="minorHAnsi"/>
          <w:sz w:val="22"/>
          <w:lang w:val="en-US"/>
        </w:rPr>
      </w:pPr>
    </w:p>
    <w:p w14:paraId="6DC20CC8" w14:textId="77777777" w:rsidR="00A355ED" w:rsidRPr="00D01DA0" w:rsidRDefault="007E4EC9" w:rsidP="00A355ED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 xml:space="preserve">Dear </w:t>
      </w:r>
      <w:r w:rsidRPr="00D01DA0">
        <w:rPr>
          <w:rFonts w:asciiTheme="minorHAnsi" w:hAnsiTheme="minorHAnsi" w:cstheme="minorHAnsi"/>
          <w:i/>
          <w:sz w:val="22"/>
        </w:rPr>
        <w:t>[</w:t>
      </w:r>
      <w:r w:rsidRPr="0028627D">
        <w:rPr>
          <w:rFonts w:asciiTheme="minorHAnsi" w:hAnsiTheme="minorHAnsi" w:cstheme="minorHAnsi"/>
          <w:i/>
          <w:iCs/>
          <w:sz w:val="22"/>
          <w:highlight w:val="yellow"/>
        </w:rPr>
        <w:t xml:space="preserve">insert </w:t>
      </w:r>
      <w:r w:rsidRPr="0028627D">
        <w:rPr>
          <w:rFonts w:asciiTheme="minorHAnsi" w:hAnsiTheme="minorHAnsi" w:cstheme="minorHAnsi"/>
          <w:i/>
          <w:sz w:val="22"/>
          <w:highlight w:val="yellow"/>
        </w:rPr>
        <w:t>name</w:t>
      </w:r>
      <w:r w:rsidRPr="00D01DA0">
        <w:rPr>
          <w:rFonts w:asciiTheme="minorHAnsi" w:hAnsiTheme="minorHAnsi" w:cstheme="minorHAnsi"/>
          <w:i/>
          <w:sz w:val="22"/>
        </w:rPr>
        <w:t>]</w:t>
      </w:r>
      <w:r w:rsidR="00E448DE" w:rsidRPr="00D01DA0">
        <w:rPr>
          <w:rFonts w:asciiTheme="minorHAnsi" w:hAnsiTheme="minorHAnsi" w:cstheme="minorHAnsi"/>
          <w:sz w:val="22"/>
        </w:rPr>
        <w:t>,</w:t>
      </w:r>
    </w:p>
    <w:p w14:paraId="48714A5E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</w:p>
    <w:p w14:paraId="3D3EDFC6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 xml:space="preserve">You are required to attend an investigation meeting to be held on </w:t>
      </w:r>
      <w:r w:rsidRPr="00D01DA0">
        <w:rPr>
          <w:rFonts w:asciiTheme="minorHAnsi" w:hAnsiTheme="minorHAnsi" w:cstheme="minorHAnsi"/>
          <w:i/>
          <w:sz w:val="22"/>
        </w:rPr>
        <w:t>[</w:t>
      </w:r>
      <w:r w:rsidRPr="0028627D">
        <w:rPr>
          <w:rFonts w:asciiTheme="minorHAnsi" w:hAnsiTheme="minorHAnsi" w:cstheme="minorHAnsi"/>
          <w:i/>
          <w:sz w:val="22"/>
          <w:highlight w:val="yellow"/>
        </w:rPr>
        <w:t>insert date, time and location</w:t>
      </w:r>
      <w:r w:rsidRPr="00D01DA0">
        <w:rPr>
          <w:rFonts w:asciiTheme="minorHAnsi" w:hAnsiTheme="minorHAnsi" w:cstheme="minorHAnsi"/>
          <w:i/>
          <w:sz w:val="22"/>
        </w:rPr>
        <w:t>].</w:t>
      </w:r>
    </w:p>
    <w:p w14:paraId="301B90CA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</w:p>
    <w:p w14:paraId="2C8E5167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>The purpose of the meeting is to allow you the opportunity to provide an explanation for the following matter(s) of concern:</w:t>
      </w:r>
    </w:p>
    <w:p w14:paraId="6AD5A2D9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</w:p>
    <w:p w14:paraId="20D55525" w14:textId="77777777" w:rsidR="00A355ED" w:rsidRPr="00D01DA0" w:rsidRDefault="00A355ED" w:rsidP="00A355ED">
      <w:pPr>
        <w:rPr>
          <w:rFonts w:asciiTheme="minorHAnsi" w:hAnsiTheme="minorHAnsi" w:cstheme="minorHAnsi"/>
          <w:i/>
          <w:sz w:val="22"/>
        </w:rPr>
      </w:pPr>
      <w:r w:rsidRPr="00D01DA0">
        <w:rPr>
          <w:rFonts w:asciiTheme="minorHAnsi" w:hAnsiTheme="minorHAnsi" w:cstheme="minorHAnsi"/>
          <w:sz w:val="22"/>
        </w:rPr>
        <w:t>•</w:t>
      </w:r>
      <w:r w:rsidRPr="00D01DA0">
        <w:rPr>
          <w:rFonts w:asciiTheme="minorHAnsi" w:hAnsiTheme="minorHAnsi" w:cstheme="minorHAnsi"/>
          <w:sz w:val="22"/>
        </w:rPr>
        <w:tab/>
      </w:r>
      <w:r w:rsidRPr="00D01DA0">
        <w:rPr>
          <w:rFonts w:asciiTheme="minorHAnsi" w:hAnsiTheme="minorHAnsi" w:cstheme="minorHAnsi"/>
          <w:i/>
          <w:sz w:val="22"/>
        </w:rPr>
        <w:t>[</w:t>
      </w:r>
      <w:r w:rsidRPr="0028627D">
        <w:rPr>
          <w:rFonts w:asciiTheme="minorHAnsi" w:hAnsiTheme="minorHAnsi" w:cstheme="minorHAnsi"/>
          <w:i/>
          <w:sz w:val="22"/>
          <w:highlight w:val="yellow"/>
        </w:rPr>
        <w:t>Insert full details of allegations - use bullet points for more than one issue</w:t>
      </w:r>
      <w:r w:rsidRPr="00D01DA0">
        <w:rPr>
          <w:rFonts w:asciiTheme="minorHAnsi" w:hAnsiTheme="minorHAnsi" w:cstheme="minorHAnsi"/>
          <w:i/>
          <w:sz w:val="22"/>
        </w:rPr>
        <w:t>]</w:t>
      </w:r>
    </w:p>
    <w:p w14:paraId="33303F17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</w:p>
    <w:p w14:paraId="5CF1163E" w14:textId="7AD6FC06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 xml:space="preserve">The meeting will be conducted by </w:t>
      </w:r>
      <w:r w:rsidRPr="00D01DA0">
        <w:rPr>
          <w:rFonts w:asciiTheme="minorHAnsi" w:hAnsiTheme="minorHAnsi" w:cstheme="minorHAnsi"/>
          <w:i/>
          <w:sz w:val="22"/>
        </w:rPr>
        <w:t>[</w:t>
      </w:r>
      <w:r w:rsidR="004F13B0" w:rsidRPr="0028627D">
        <w:rPr>
          <w:rFonts w:asciiTheme="minorHAnsi" w:hAnsiTheme="minorHAnsi" w:cstheme="minorHAnsi"/>
          <w:i/>
          <w:sz w:val="22"/>
          <w:highlight w:val="yellow"/>
        </w:rPr>
        <w:t>i</w:t>
      </w:r>
      <w:r w:rsidRPr="0028627D">
        <w:rPr>
          <w:rFonts w:asciiTheme="minorHAnsi" w:hAnsiTheme="minorHAnsi" w:cstheme="minorHAnsi"/>
          <w:i/>
          <w:sz w:val="22"/>
          <w:highlight w:val="yellow"/>
        </w:rPr>
        <w:t>nsert names and job titles</w:t>
      </w:r>
      <w:r w:rsidRPr="00D01DA0">
        <w:rPr>
          <w:rFonts w:asciiTheme="minorHAnsi" w:hAnsiTheme="minorHAnsi" w:cstheme="minorHAnsi"/>
          <w:i/>
          <w:sz w:val="22"/>
        </w:rPr>
        <w:t>]</w:t>
      </w:r>
      <w:r w:rsidRPr="00D01DA0">
        <w:rPr>
          <w:rFonts w:asciiTheme="minorHAnsi" w:hAnsiTheme="minorHAnsi" w:cstheme="minorHAnsi"/>
          <w:sz w:val="22"/>
        </w:rPr>
        <w:t xml:space="preserve">. </w:t>
      </w:r>
      <w:r w:rsidRPr="00D01DA0">
        <w:rPr>
          <w:rFonts w:asciiTheme="minorHAnsi" w:hAnsiTheme="minorHAnsi" w:cstheme="minorHAnsi"/>
          <w:i/>
          <w:sz w:val="22"/>
        </w:rPr>
        <w:t>[</w:t>
      </w:r>
      <w:r w:rsidRPr="0028627D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D01DA0">
        <w:rPr>
          <w:rFonts w:asciiTheme="minorHAnsi" w:hAnsiTheme="minorHAnsi" w:cstheme="minorHAnsi"/>
          <w:i/>
          <w:sz w:val="22"/>
        </w:rPr>
        <w:t>]</w:t>
      </w:r>
      <w:r w:rsidRPr="00D01DA0">
        <w:rPr>
          <w:rFonts w:asciiTheme="minorHAnsi" w:hAnsiTheme="minorHAnsi" w:cstheme="minorHAnsi"/>
          <w:sz w:val="22"/>
        </w:rPr>
        <w:t xml:space="preserve"> will also be in attendance as </w:t>
      </w:r>
      <w:r w:rsidR="00F731D8">
        <w:rPr>
          <w:rFonts w:asciiTheme="minorHAnsi" w:hAnsiTheme="minorHAnsi" w:cstheme="minorHAnsi"/>
          <w:sz w:val="22"/>
        </w:rPr>
        <w:t>minute</w:t>
      </w:r>
      <w:r w:rsidRPr="00D01DA0">
        <w:rPr>
          <w:rFonts w:asciiTheme="minorHAnsi" w:hAnsiTheme="minorHAnsi" w:cstheme="minorHAnsi"/>
          <w:sz w:val="22"/>
        </w:rPr>
        <w:t xml:space="preserve"> taker.</w:t>
      </w:r>
    </w:p>
    <w:p w14:paraId="27EF2DE7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</w:p>
    <w:p w14:paraId="1DC0C78B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 xml:space="preserve">Possible outcomes from our meeting are that we may decide that it is necessary to pursue a formal disciplinary procedure with you, or alternatively we may decide that there are no grounds for this. </w:t>
      </w:r>
    </w:p>
    <w:p w14:paraId="07B3E40F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</w:p>
    <w:p w14:paraId="1B40CEA5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>I understand that you will want to know what is going to happen as soon as possible, and I will endeavour to let you know as quickly as I can. It may be that our discussions in the meeting will enable me to at least give you some idea of whether I need to carry out any further investigations before getting back to you.</w:t>
      </w:r>
    </w:p>
    <w:p w14:paraId="20445674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</w:p>
    <w:p w14:paraId="78B550B1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 xml:space="preserve">You should be aware that the requirement for you to attend this investigation meeting during your working hours (during which time you </w:t>
      </w:r>
      <w:r w:rsidR="004D2441" w:rsidRPr="00D01DA0">
        <w:rPr>
          <w:rFonts w:asciiTheme="minorHAnsi" w:hAnsiTheme="minorHAnsi" w:cstheme="minorHAnsi"/>
          <w:sz w:val="22"/>
        </w:rPr>
        <w:t>will be paid) is deemed by the C</w:t>
      </w:r>
      <w:r w:rsidRPr="00D01DA0">
        <w:rPr>
          <w:rFonts w:asciiTheme="minorHAnsi" w:hAnsiTheme="minorHAnsi" w:cstheme="minorHAnsi"/>
          <w:sz w:val="22"/>
        </w:rPr>
        <w:t>ompany to be a perfectly reasonable management instruction. Hence if you fail to attend without notification, or good reason, we will treat your non-attendance as a separate issue of misconduct.</w:t>
      </w:r>
    </w:p>
    <w:p w14:paraId="5EE58B1D" w14:textId="77777777" w:rsidR="00A355ED" w:rsidRPr="00D01DA0" w:rsidRDefault="00A355ED" w:rsidP="00A355ED">
      <w:pPr>
        <w:rPr>
          <w:rFonts w:asciiTheme="minorHAnsi" w:hAnsiTheme="minorHAnsi" w:cstheme="minorHAnsi"/>
          <w:sz w:val="22"/>
        </w:rPr>
      </w:pPr>
    </w:p>
    <w:p w14:paraId="2716B845" w14:textId="77777777" w:rsidR="007E4EC9" w:rsidRPr="00D01DA0" w:rsidRDefault="00A355ED" w:rsidP="00D61E2B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>If you have any queries regarding the contents of this letter please contact me.</w:t>
      </w:r>
    </w:p>
    <w:p w14:paraId="2DA7F5A6" w14:textId="77777777" w:rsidR="004F13B0" w:rsidRPr="00D01DA0" w:rsidRDefault="004F13B0" w:rsidP="00D61E2B">
      <w:pPr>
        <w:rPr>
          <w:rFonts w:asciiTheme="minorHAnsi" w:hAnsiTheme="minorHAnsi" w:cstheme="minorHAnsi"/>
          <w:sz w:val="22"/>
        </w:rPr>
      </w:pPr>
    </w:p>
    <w:p w14:paraId="1F87BF31" w14:textId="77777777" w:rsidR="007E4EC9" w:rsidRPr="00D01DA0" w:rsidRDefault="007E4EC9" w:rsidP="00D61E2B">
      <w:pPr>
        <w:rPr>
          <w:rFonts w:asciiTheme="minorHAnsi" w:hAnsiTheme="minorHAnsi" w:cstheme="minorHAnsi"/>
          <w:sz w:val="22"/>
        </w:rPr>
      </w:pPr>
      <w:r w:rsidRPr="00D01DA0">
        <w:rPr>
          <w:rFonts w:asciiTheme="minorHAnsi" w:hAnsiTheme="minorHAnsi" w:cstheme="minorHAnsi"/>
          <w:sz w:val="22"/>
        </w:rPr>
        <w:t>Yours sincerely</w:t>
      </w:r>
      <w:r w:rsidR="001404B7" w:rsidRPr="00D01DA0">
        <w:rPr>
          <w:rFonts w:asciiTheme="minorHAnsi" w:hAnsiTheme="minorHAnsi" w:cstheme="minorHAnsi"/>
          <w:sz w:val="22"/>
        </w:rPr>
        <w:t>,</w:t>
      </w:r>
    </w:p>
    <w:p w14:paraId="35BE8521" w14:textId="77777777" w:rsidR="008C03B5" w:rsidRPr="00D01DA0" w:rsidRDefault="008C03B5" w:rsidP="00D61E2B">
      <w:pPr>
        <w:rPr>
          <w:rFonts w:asciiTheme="minorHAnsi" w:hAnsiTheme="minorHAnsi" w:cstheme="minorHAnsi"/>
          <w:sz w:val="22"/>
        </w:rPr>
      </w:pPr>
    </w:p>
    <w:p w14:paraId="69062405" w14:textId="77777777" w:rsidR="00500AFA" w:rsidRPr="00D01DA0" w:rsidRDefault="00500AFA" w:rsidP="00D61E2B">
      <w:pPr>
        <w:rPr>
          <w:rFonts w:asciiTheme="minorHAnsi" w:hAnsiTheme="minorHAnsi" w:cstheme="minorHAnsi"/>
          <w:sz w:val="22"/>
        </w:rPr>
      </w:pPr>
    </w:p>
    <w:p w14:paraId="2BA0B646" w14:textId="77777777" w:rsidR="007E4EC9" w:rsidRPr="0028627D" w:rsidRDefault="007E4EC9" w:rsidP="00D61E2B">
      <w:pPr>
        <w:rPr>
          <w:rFonts w:asciiTheme="minorHAnsi" w:hAnsiTheme="minorHAnsi" w:cstheme="minorHAnsi"/>
          <w:i/>
          <w:sz w:val="22"/>
          <w:highlight w:val="yellow"/>
        </w:rPr>
      </w:pPr>
      <w:r w:rsidRPr="0028627D">
        <w:rPr>
          <w:rFonts w:asciiTheme="minorHAnsi" w:hAnsiTheme="minorHAnsi" w:cstheme="minorHAnsi"/>
          <w:i/>
          <w:sz w:val="22"/>
          <w:highlight w:val="yellow"/>
        </w:rPr>
        <w:t>[</w:t>
      </w:r>
      <w:r w:rsidR="008C03B5" w:rsidRPr="0028627D">
        <w:rPr>
          <w:rFonts w:asciiTheme="minorHAnsi" w:hAnsiTheme="minorHAnsi" w:cstheme="minorHAnsi"/>
          <w:i/>
          <w:iCs/>
          <w:sz w:val="22"/>
          <w:highlight w:val="yellow"/>
        </w:rPr>
        <w:t>Insert</w:t>
      </w:r>
      <w:r w:rsidRPr="0028627D">
        <w:rPr>
          <w:rFonts w:asciiTheme="minorHAnsi" w:hAnsiTheme="minorHAnsi" w:cstheme="minorHAnsi"/>
          <w:i/>
          <w:iCs/>
          <w:sz w:val="22"/>
          <w:highlight w:val="yellow"/>
        </w:rPr>
        <w:t xml:space="preserve"> </w:t>
      </w:r>
      <w:r w:rsidRPr="0028627D">
        <w:rPr>
          <w:rFonts w:asciiTheme="minorHAnsi" w:hAnsiTheme="minorHAnsi" w:cstheme="minorHAnsi"/>
          <w:i/>
          <w:sz w:val="22"/>
          <w:highlight w:val="yellow"/>
        </w:rPr>
        <w:t>name]</w:t>
      </w:r>
    </w:p>
    <w:p w14:paraId="4F7D68D4" w14:textId="77777777" w:rsidR="007E4EC9" w:rsidRPr="00D01DA0" w:rsidRDefault="007E4EC9" w:rsidP="00D61E2B">
      <w:pPr>
        <w:rPr>
          <w:rFonts w:asciiTheme="minorHAnsi" w:hAnsiTheme="minorHAnsi" w:cstheme="minorHAnsi"/>
          <w:i/>
          <w:sz w:val="22"/>
        </w:rPr>
      </w:pPr>
      <w:r w:rsidRPr="0028627D">
        <w:rPr>
          <w:rFonts w:asciiTheme="minorHAnsi" w:hAnsiTheme="minorHAnsi" w:cstheme="minorHAnsi"/>
          <w:i/>
          <w:sz w:val="22"/>
          <w:highlight w:val="yellow"/>
        </w:rPr>
        <w:t>[</w:t>
      </w:r>
      <w:r w:rsidR="008C03B5" w:rsidRPr="0028627D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28627D">
        <w:rPr>
          <w:rFonts w:asciiTheme="minorHAnsi" w:hAnsiTheme="minorHAnsi" w:cstheme="minorHAnsi"/>
          <w:i/>
          <w:sz w:val="22"/>
          <w:highlight w:val="yellow"/>
        </w:rPr>
        <w:t xml:space="preserve"> j</w:t>
      </w:r>
      <w:r w:rsidRPr="0028627D">
        <w:rPr>
          <w:rFonts w:asciiTheme="minorHAnsi" w:hAnsiTheme="minorHAnsi" w:cstheme="minorHAnsi"/>
          <w:i/>
          <w:iCs/>
          <w:sz w:val="22"/>
          <w:highlight w:val="yellow"/>
        </w:rPr>
        <w:t xml:space="preserve">ob </w:t>
      </w:r>
      <w:r w:rsidRPr="0028627D">
        <w:rPr>
          <w:rFonts w:asciiTheme="minorHAnsi" w:hAnsiTheme="minorHAnsi" w:cstheme="minorHAnsi"/>
          <w:i/>
          <w:sz w:val="22"/>
          <w:highlight w:val="yellow"/>
        </w:rPr>
        <w:t>title]</w:t>
      </w:r>
    </w:p>
    <w:sectPr w:rsidR="007E4EC9" w:rsidRPr="00D01DA0" w:rsidSect="001C7D04">
      <w:headerReference w:type="default" r:id="rId10"/>
      <w:footerReference w:type="default" r:id="rId11"/>
      <w:pgSz w:w="11906" w:h="16838"/>
      <w:pgMar w:top="2091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1B7F" w14:textId="77777777" w:rsidR="009E537F" w:rsidRDefault="009E537F" w:rsidP="007E4EC9">
      <w:r>
        <w:separator/>
      </w:r>
    </w:p>
  </w:endnote>
  <w:endnote w:type="continuationSeparator" w:id="0">
    <w:p w14:paraId="2020E9C0" w14:textId="77777777" w:rsidR="009E537F" w:rsidRDefault="009E537F" w:rsidP="007E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9630" w14:textId="3B2D655C" w:rsidR="00A14BE2" w:rsidRPr="00816EE0" w:rsidRDefault="00A14BE2" w:rsidP="00A14BE2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816EE0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050B9EEF" w14:textId="7ED6FEEA" w:rsidR="00A14BE2" w:rsidRPr="00816EE0" w:rsidRDefault="00A14BE2" w:rsidP="00A14BE2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816EE0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5E36CF6A" w14:textId="77777777" w:rsidR="001C7D04" w:rsidRDefault="001C7D04" w:rsidP="007E4E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2EF5" w14:textId="77777777" w:rsidR="009E537F" w:rsidRDefault="009E537F" w:rsidP="007E4EC9">
      <w:r>
        <w:separator/>
      </w:r>
    </w:p>
  </w:footnote>
  <w:footnote w:type="continuationSeparator" w:id="0">
    <w:p w14:paraId="07FAA265" w14:textId="77777777" w:rsidR="009E537F" w:rsidRDefault="009E537F" w:rsidP="007E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E733" w14:textId="37B5601C" w:rsidR="001C7D04" w:rsidRPr="009C3D1B" w:rsidRDefault="00A14BE2" w:rsidP="00A14BE2">
    <w:pPr>
      <w:pStyle w:val="Header"/>
      <w:jc w:val="right"/>
    </w:pPr>
    <w:r>
      <w:rPr>
        <w:noProof/>
      </w:rPr>
      <w:drawing>
        <wp:inline distT="0" distB="0" distL="0" distR="0" wp14:anchorId="62CDA40A" wp14:editId="5A638A16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98"/>
    <w:rsid w:val="001404B7"/>
    <w:rsid w:val="001753C9"/>
    <w:rsid w:val="001C7D04"/>
    <w:rsid w:val="00284C98"/>
    <w:rsid w:val="0028627D"/>
    <w:rsid w:val="003265D2"/>
    <w:rsid w:val="004D2441"/>
    <w:rsid w:val="004F13B0"/>
    <w:rsid w:val="00500AFA"/>
    <w:rsid w:val="005A6B1B"/>
    <w:rsid w:val="006C6FE9"/>
    <w:rsid w:val="007E4EC9"/>
    <w:rsid w:val="00816EE0"/>
    <w:rsid w:val="00861D93"/>
    <w:rsid w:val="008C03B5"/>
    <w:rsid w:val="00960831"/>
    <w:rsid w:val="009C3D1B"/>
    <w:rsid w:val="009C7903"/>
    <w:rsid w:val="009E537F"/>
    <w:rsid w:val="00A14BE2"/>
    <w:rsid w:val="00A3281F"/>
    <w:rsid w:val="00A355ED"/>
    <w:rsid w:val="00A73002"/>
    <w:rsid w:val="00B30AD4"/>
    <w:rsid w:val="00BE2B28"/>
    <w:rsid w:val="00C41A6D"/>
    <w:rsid w:val="00C654D2"/>
    <w:rsid w:val="00D01DA0"/>
    <w:rsid w:val="00D16090"/>
    <w:rsid w:val="00D61E2B"/>
    <w:rsid w:val="00D741A1"/>
    <w:rsid w:val="00DF3E9C"/>
    <w:rsid w:val="00E448DE"/>
    <w:rsid w:val="00EF430E"/>
    <w:rsid w:val="00F25364"/>
    <w:rsid w:val="00F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85B57"/>
  <w15:docId w15:val="{072D6FC6-6E31-4675-BD71-93004821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BF502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rsid w:val="00A3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E3ECC-B08D-4FCE-B02A-840A6B5D9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B99BE-587E-4AD1-A903-21467D434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58C38-6067-408B-B0A2-E86667772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1637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12</cp:revision>
  <dcterms:created xsi:type="dcterms:W3CDTF">2017-07-24T14:00:00Z</dcterms:created>
  <dcterms:modified xsi:type="dcterms:W3CDTF">2021-12-22T16:49:00Z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