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3F57" w14:textId="77777777" w:rsidR="004C7045" w:rsidRPr="008C2773" w:rsidRDefault="004C7045" w:rsidP="00213A79">
      <w:pPr>
        <w:ind w:right="-625"/>
        <w:rPr>
          <w:rFonts w:asciiTheme="minorHAnsi" w:hAnsiTheme="minorHAnsi" w:cstheme="minorHAnsi"/>
          <w:b/>
          <w:sz w:val="22"/>
        </w:rPr>
      </w:pPr>
      <w:r w:rsidRPr="008C2773">
        <w:rPr>
          <w:rFonts w:asciiTheme="minorHAnsi" w:hAnsiTheme="minorHAnsi" w:cstheme="minorHAnsi"/>
          <w:b/>
          <w:sz w:val="22"/>
        </w:rPr>
        <w:t>Private and Confidential</w:t>
      </w:r>
    </w:p>
    <w:p w14:paraId="1EA93F59" w14:textId="7D639399" w:rsidR="00213A79" w:rsidRPr="008C2773" w:rsidRDefault="008C2773" w:rsidP="00213A79">
      <w:pPr>
        <w:ind w:right="-625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&lt;</w:t>
      </w:r>
      <w:r w:rsidR="002A7C04" w:rsidRPr="008C2773">
        <w:rPr>
          <w:rFonts w:asciiTheme="minorHAnsi" w:hAnsiTheme="minorHAnsi" w:cstheme="minorHAnsi"/>
          <w:iCs/>
          <w:sz w:val="22"/>
          <w:highlight w:val="yellow"/>
        </w:rPr>
        <w:t>Insert</w:t>
      </w:r>
      <w:r w:rsidR="00213A79" w:rsidRPr="008C2773">
        <w:rPr>
          <w:rFonts w:asciiTheme="minorHAnsi" w:hAnsiTheme="minorHAnsi" w:cstheme="minorHAnsi"/>
          <w:iCs/>
          <w:sz w:val="22"/>
          <w:highlight w:val="yellow"/>
        </w:rPr>
        <w:t xml:space="preserve"> </w:t>
      </w:r>
      <w:r>
        <w:rPr>
          <w:rFonts w:asciiTheme="minorHAnsi" w:hAnsiTheme="minorHAnsi" w:cstheme="minorHAnsi"/>
          <w:iCs/>
          <w:sz w:val="22"/>
          <w:highlight w:val="yellow"/>
        </w:rPr>
        <w:t>Full N</w:t>
      </w:r>
      <w:r w:rsidR="00213A79" w:rsidRPr="008C2773">
        <w:rPr>
          <w:rFonts w:asciiTheme="minorHAnsi" w:hAnsiTheme="minorHAnsi" w:cstheme="minorHAnsi"/>
          <w:iCs/>
          <w:sz w:val="22"/>
          <w:highlight w:val="yellow"/>
        </w:rPr>
        <w:t>ame</w:t>
      </w:r>
      <w:r>
        <w:rPr>
          <w:rFonts w:asciiTheme="minorHAnsi" w:hAnsiTheme="minorHAnsi" w:cstheme="minorHAnsi"/>
          <w:iCs/>
          <w:sz w:val="22"/>
        </w:rPr>
        <w:t>&gt;</w:t>
      </w:r>
    </w:p>
    <w:p w14:paraId="1EA93F5B" w14:textId="03EC6C72" w:rsidR="00213A79" w:rsidRPr="008C2773" w:rsidRDefault="008C2773" w:rsidP="00213A79">
      <w:pPr>
        <w:ind w:right="-625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&lt;</w:t>
      </w:r>
      <w:r w:rsidR="002A7C04" w:rsidRPr="008C2773">
        <w:rPr>
          <w:rFonts w:asciiTheme="minorHAnsi" w:hAnsiTheme="minorHAnsi" w:cstheme="minorHAnsi"/>
          <w:iCs/>
          <w:sz w:val="22"/>
          <w:highlight w:val="yellow"/>
        </w:rPr>
        <w:t>Insert</w:t>
      </w:r>
      <w:r w:rsidR="00213A79" w:rsidRPr="008C2773">
        <w:rPr>
          <w:rFonts w:asciiTheme="minorHAnsi" w:hAnsiTheme="minorHAnsi" w:cstheme="minorHAnsi"/>
          <w:iCs/>
          <w:sz w:val="22"/>
          <w:highlight w:val="yellow"/>
        </w:rPr>
        <w:t xml:space="preserve"> address</w:t>
      </w:r>
      <w:r>
        <w:rPr>
          <w:rFonts w:asciiTheme="minorHAnsi" w:hAnsiTheme="minorHAnsi" w:cstheme="minorHAnsi"/>
          <w:iCs/>
          <w:sz w:val="22"/>
        </w:rPr>
        <w:t>&gt;</w:t>
      </w:r>
    </w:p>
    <w:p w14:paraId="1EA93F5C" w14:textId="77777777" w:rsidR="00213A79" w:rsidRPr="008C2773" w:rsidRDefault="00213A79" w:rsidP="00213A79">
      <w:pPr>
        <w:rPr>
          <w:rFonts w:asciiTheme="minorHAnsi" w:hAnsiTheme="minorHAnsi" w:cstheme="minorHAnsi"/>
          <w:iCs/>
          <w:sz w:val="22"/>
          <w:lang w:val="en-US"/>
        </w:rPr>
      </w:pPr>
    </w:p>
    <w:p w14:paraId="21219AEA" w14:textId="77777777" w:rsidR="008C2773" w:rsidRDefault="008C2773" w:rsidP="00213A79">
      <w:pPr>
        <w:ind w:right="-625"/>
        <w:rPr>
          <w:rFonts w:asciiTheme="minorHAnsi" w:hAnsiTheme="minorHAnsi" w:cstheme="minorHAnsi"/>
          <w:iCs/>
          <w:sz w:val="22"/>
        </w:rPr>
      </w:pPr>
    </w:p>
    <w:p w14:paraId="1EA93F5D" w14:textId="6A602B32" w:rsidR="00BB3EB9" w:rsidRPr="008C2773" w:rsidRDefault="008C2773" w:rsidP="00213A79">
      <w:pPr>
        <w:ind w:right="-625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&lt;</w:t>
      </w:r>
      <w:r w:rsidRPr="008C2773">
        <w:rPr>
          <w:rFonts w:asciiTheme="minorHAnsi" w:hAnsiTheme="minorHAnsi" w:cstheme="minorHAnsi"/>
          <w:iCs/>
          <w:sz w:val="22"/>
          <w:highlight w:val="yellow"/>
        </w:rPr>
        <w:t>D</w:t>
      </w:r>
      <w:r w:rsidR="00BB3EB9" w:rsidRPr="008C2773">
        <w:rPr>
          <w:rFonts w:asciiTheme="minorHAnsi" w:hAnsiTheme="minorHAnsi" w:cstheme="minorHAnsi"/>
          <w:iCs/>
          <w:sz w:val="22"/>
          <w:highlight w:val="yellow"/>
        </w:rPr>
        <w:t>ate</w:t>
      </w:r>
      <w:r>
        <w:rPr>
          <w:rFonts w:asciiTheme="minorHAnsi" w:hAnsiTheme="minorHAnsi" w:cstheme="minorHAnsi"/>
          <w:iCs/>
          <w:sz w:val="22"/>
        </w:rPr>
        <w:t>&gt;</w:t>
      </w:r>
    </w:p>
    <w:p w14:paraId="1EA93F5E" w14:textId="77777777" w:rsidR="00BB3EB9" w:rsidRPr="008C2773" w:rsidRDefault="00BB3EB9" w:rsidP="00213A79">
      <w:pPr>
        <w:ind w:right="-625"/>
        <w:rPr>
          <w:rFonts w:asciiTheme="minorHAnsi" w:hAnsiTheme="minorHAnsi" w:cstheme="minorHAnsi"/>
          <w:iCs/>
          <w:sz w:val="22"/>
        </w:rPr>
      </w:pPr>
    </w:p>
    <w:p w14:paraId="1EA93F5F" w14:textId="0073B2EA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 xml:space="preserve">Dear </w:t>
      </w:r>
      <w:r w:rsidR="00385600">
        <w:rPr>
          <w:rFonts w:asciiTheme="minorHAnsi" w:hAnsiTheme="minorHAnsi" w:cstheme="minorHAnsi"/>
          <w:iCs/>
          <w:sz w:val="22"/>
        </w:rPr>
        <w:t>&lt;</w:t>
      </w:r>
      <w:r w:rsidR="00385600" w:rsidRPr="00385600">
        <w:rPr>
          <w:rFonts w:asciiTheme="minorHAnsi" w:hAnsiTheme="minorHAnsi" w:cstheme="minorHAnsi"/>
          <w:iCs/>
          <w:sz w:val="22"/>
          <w:highlight w:val="yellow"/>
        </w:rPr>
        <w:t>N</w:t>
      </w:r>
      <w:r w:rsidRPr="00385600">
        <w:rPr>
          <w:rFonts w:asciiTheme="minorHAnsi" w:hAnsiTheme="minorHAnsi" w:cstheme="minorHAnsi"/>
          <w:iCs/>
          <w:sz w:val="22"/>
          <w:highlight w:val="yellow"/>
        </w:rPr>
        <w:t>ame</w:t>
      </w:r>
      <w:r w:rsidR="00385600">
        <w:rPr>
          <w:rFonts w:asciiTheme="minorHAnsi" w:hAnsiTheme="minorHAnsi" w:cstheme="minorHAnsi"/>
          <w:iCs/>
          <w:sz w:val="22"/>
        </w:rPr>
        <w:t>&gt;</w:t>
      </w:r>
      <w:r w:rsidR="002A7C04" w:rsidRPr="008C2773">
        <w:rPr>
          <w:rFonts w:asciiTheme="minorHAnsi" w:hAnsiTheme="minorHAnsi" w:cstheme="minorHAnsi"/>
          <w:iCs/>
          <w:sz w:val="22"/>
        </w:rPr>
        <w:t>,</w:t>
      </w:r>
    </w:p>
    <w:p w14:paraId="1EA93F60" w14:textId="77777777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</w:p>
    <w:p w14:paraId="1EA93F61" w14:textId="081FAFCA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>I am writing further to our conditional offer of employment</w:t>
      </w:r>
      <w:r w:rsidR="00A22553">
        <w:rPr>
          <w:rFonts w:asciiTheme="minorHAnsi" w:hAnsiTheme="minorHAnsi" w:cstheme="minorHAnsi"/>
          <w:iCs/>
          <w:sz w:val="22"/>
        </w:rPr>
        <w:t>,</w:t>
      </w:r>
      <w:r w:rsidRPr="008C2773">
        <w:rPr>
          <w:rFonts w:asciiTheme="minorHAnsi" w:hAnsiTheme="minorHAnsi" w:cstheme="minorHAnsi"/>
          <w:iCs/>
          <w:sz w:val="22"/>
        </w:rPr>
        <w:t xml:space="preserve"> contained in my letter dated </w:t>
      </w:r>
      <w:r w:rsidR="00CE36CF">
        <w:rPr>
          <w:rFonts w:asciiTheme="minorHAnsi" w:hAnsiTheme="minorHAnsi" w:cstheme="minorHAnsi"/>
          <w:iCs/>
          <w:sz w:val="22"/>
        </w:rPr>
        <w:t>&lt;</w:t>
      </w:r>
      <w:r w:rsidRPr="00CE36CF">
        <w:rPr>
          <w:rFonts w:asciiTheme="minorHAnsi" w:hAnsiTheme="minorHAnsi" w:cstheme="minorHAnsi"/>
          <w:iCs/>
          <w:sz w:val="22"/>
          <w:highlight w:val="yellow"/>
        </w:rPr>
        <w:t>insert dat</w:t>
      </w:r>
      <w:r w:rsidR="00CE36CF" w:rsidRPr="00CE36CF">
        <w:rPr>
          <w:rFonts w:asciiTheme="minorHAnsi" w:hAnsiTheme="minorHAnsi" w:cstheme="minorHAnsi"/>
          <w:iCs/>
          <w:sz w:val="22"/>
          <w:highlight w:val="yellow"/>
        </w:rPr>
        <w:t>e</w:t>
      </w:r>
      <w:r w:rsidR="00CE36CF">
        <w:rPr>
          <w:rFonts w:asciiTheme="minorHAnsi" w:hAnsiTheme="minorHAnsi" w:cstheme="minorHAnsi"/>
          <w:iCs/>
          <w:sz w:val="22"/>
        </w:rPr>
        <w:t>&gt;</w:t>
      </w:r>
      <w:r w:rsidRPr="008C2773">
        <w:rPr>
          <w:rFonts w:asciiTheme="minorHAnsi" w:hAnsiTheme="minorHAnsi" w:cstheme="minorHAnsi"/>
          <w:iCs/>
          <w:sz w:val="22"/>
        </w:rPr>
        <w:t xml:space="preserve">. </w:t>
      </w:r>
    </w:p>
    <w:p w14:paraId="1EA93F62" w14:textId="77777777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</w:p>
    <w:p w14:paraId="1EA93F63" w14:textId="77777777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 xml:space="preserve">As you are aware, the offer of employment was conditional upon, and subject to, the receipt of satisfactory references. </w:t>
      </w:r>
    </w:p>
    <w:p w14:paraId="1EA93F64" w14:textId="77777777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</w:p>
    <w:p w14:paraId="1EA93F65" w14:textId="42A78A83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>Unfortunately</w:t>
      </w:r>
      <w:r w:rsidR="00A22553">
        <w:rPr>
          <w:rFonts w:asciiTheme="minorHAnsi" w:hAnsiTheme="minorHAnsi" w:cstheme="minorHAnsi"/>
          <w:iCs/>
          <w:sz w:val="22"/>
        </w:rPr>
        <w:t>,</w:t>
      </w:r>
      <w:r w:rsidRPr="008C2773">
        <w:rPr>
          <w:rFonts w:asciiTheme="minorHAnsi" w:hAnsiTheme="minorHAnsi" w:cstheme="minorHAnsi"/>
          <w:iCs/>
          <w:sz w:val="22"/>
        </w:rPr>
        <w:t xml:space="preserve"> we have received unsatisfactory references. With this in mind, you have failed to meet all of the requirements for confirmation of the appointment and it is with regret that I have decided to withdraw this offer of employment with immediate effect. </w:t>
      </w:r>
    </w:p>
    <w:p w14:paraId="1EA93F66" w14:textId="77777777" w:rsidR="004C7045" w:rsidRPr="008C2773" w:rsidRDefault="004C7045" w:rsidP="00213A79">
      <w:pPr>
        <w:rPr>
          <w:rFonts w:asciiTheme="minorHAnsi" w:hAnsiTheme="minorHAnsi" w:cstheme="minorHAnsi"/>
          <w:iCs/>
          <w:sz w:val="22"/>
        </w:rPr>
      </w:pPr>
    </w:p>
    <w:p w14:paraId="1EA93F67" w14:textId="77777777" w:rsidR="004C7045" w:rsidRPr="008C2773" w:rsidRDefault="004C7045" w:rsidP="004C7045">
      <w:pPr>
        <w:jc w:val="both"/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>Thank you for applying for the position and we wish you well for your future job search.</w:t>
      </w:r>
    </w:p>
    <w:p w14:paraId="1EA93F68" w14:textId="77777777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</w:p>
    <w:p w14:paraId="1EA93F69" w14:textId="77777777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  <w:r w:rsidRPr="008C2773">
        <w:rPr>
          <w:rFonts w:asciiTheme="minorHAnsi" w:hAnsiTheme="minorHAnsi" w:cstheme="minorHAnsi"/>
          <w:iCs/>
          <w:sz w:val="22"/>
        </w:rPr>
        <w:t>Yours sincerely</w:t>
      </w:r>
      <w:r w:rsidR="003F5388" w:rsidRPr="008C2773">
        <w:rPr>
          <w:rFonts w:asciiTheme="minorHAnsi" w:hAnsiTheme="minorHAnsi" w:cstheme="minorHAnsi"/>
          <w:iCs/>
          <w:sz w:val="22"/>
        </w:rPr>
        <w:t>,</w:t>
      </w:r>
    </w:p>
    <w:p w14:paraId="1EA93F6A" w14:textId="77777777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</w:p>
    <w:p w14:paraId="1EA93F6B" w14:textId="77777777" w:rsidR="00BB3EB9" w:rsidRPr="008C2773" w:rsidRDefault="00BB3EB9" w:rsidP="00213A79">
      <w:pPr>
        <w:rPr>
          <w:rFonts w:asciiTheme="minorHAnsi" w:hAnsiTheme="minorHAnsi" w:cstheme="minorHAnsi"/>
          <w:iCs/>
          <w:sz w:val="22"/>
        </w:rPr>
      </w:pPr>
    </w:p>
    <w:p w14:paraId="1EA93F6C" w14:textId="057A6A50" w:rsidR="00BB3EB9" w:rsidRPr="008E0D14" w:rsidRDefault="008E0D14" w:rsidP="00213A79">
      <w:pPr>
        <w:rPr>
          <w:rFonts w:asciiTheme="minorHAnsi" w:hAnsiTheme="minorHAnsi" w:cstheme="minorHAnsi"/>
          <w:b/>
          <w:bCs/>
          <w:iCs/>
          <w:sz w:val="22"/>
        </w:rPr>
      </w:pPr>
      <w:r w:rsidRPr="008E0D14">
        <w:rPr>
          <w:rFonts w:asciiTheme="minorHAnsi" w:hAnsiTheme="minorHAnsi" w:cstheme="minorHAnsi"/>
          <w:b/>
          <w:bCs/>
          <w:iCs/>
          <w:sz w:val="22"/>
        </w:rPr>
        <w:t>&lt;</w:t>
      </w:r>
      <w:r w:rsidR="00213A79" w:rsidRPr="008E0D14">
        <w:rPr>
          <w:rFonts w:asciiTheme="minorHAnsi" w:hAnsiTheme="minorHAnsi" w:cstheme="minorHAnsi"/>
          <w:b/>
          <w:bCs/>
          <w:iCs/>
          <w:sz w:val="22"/>
          <w:highlight w:val="yellow"/>
        </w:rPr>
        <w:t>Insert</w:t>
      </w:r>
      <w:r w:rsidR="00BB3EB9" w:rsidRPr="008E0D14">
        <w:rPr>
          <w:rFonts w:asciiTheme="minorHAnsi" w:hAnsiTheme="minorHAnsi" w:cstheme="minorHAnsi"/>
          <w:b/>
          <w:bCs/>
          <w:iCs/>
          <w:sz w:val="22"/>
          <w:highlight w:val="yellow"/>
        </w:rPr>
        <w:t xml:space="preserve"> name</w:t>
      </w:r>
      <w:r w:rsidRPr="008E0D14">
        <w:rPr>
          <w:rFonts w:asciiTheme="minorHAnsi" w:hAnsiTheme="minorHAnsi" w:cstheme="minorHAnsi"/>
          <w:b/>
          <w:bCs/>
          <w:iCs/>
          <w:sz w:val="22"/>
        </w:rPr>
        <w:t>&gt;</w:t>
      </w:r>
    </w:p>
    <w:p w14:paraId="1EA93F6D" w14:textId="6C916CCA" w:rsidR="00BB3EB9" w:rsidRPr="008C2773" w:rsidRDefault="008E0D14" w:rsidP="00213A79">
      <w:pPr>
        <w:rPr>
          <w:rFonts w:asciiTheme="minorHAnsi" w:hAnsiTheme="minorHAnsi" w:cstheme="minorHAnsi"/>
          <w:iCs/>
          <w:sz w:val="22"/>
        </w:rPr>
      </w:pPr>
      <w:r w:rsidRPr="008E0D14">
        <w:rPr>
          <w:rFonts w:asciiTheme="minorHAnsi" w:hAnsiTheme="minorHAnsi" w:cstheme="minorHAnsi"/>
          <w:iCs/>
          <w:sz w:val="22"/>
        </w:rPr>
        <w:t>&lt;</w:t>
      </w:r>
      <w:r w:rsidR="00213A79" w:rsidRPr="008E0D14">
        <w:rPr>
          <w:rFonts w:asciiTheme="minorHAnsi" w:hAnsiTheme="minorHAnsi" w:cstheme="minorHAnsi"/>
          <w:iCs/>
          <w:sz w:val="22"/>
          <w:highlight w:val="yellow"/>
        </w:rPr>
        <w:t>Insert</w:t>
      </w:r>
      <w:r w:rsidR="00BB3EB9" w:rsidRPr="008E0D14">
        <w:rPr>
          <w:rFonts w:asciiTheme="minorHAnsi" w:hAnsiTheme="minorHAnsi" w:cstheme="minorHAnsi"/>
          <w:iCs/>
          <w:sz w:val="22"/>
          <w:highlight w:val="yellow"/>
        </w:rPr>
        <w:t xml:space="preserve"> job title</w:t>
      </w:r>
      <w:r w:rsidRPr="008E0D14">
        <w:rPr>
          <w:rFonts w:asciiTheme="minorHAnsi" w:hAnsiTheme="minorHAnsi" w:cstheme="minorHAnsi"/>
          <w:iCs/>
          <w:sz w:val="22"/>
        </w:rPr>
        <w:t>&gt;</w:t>
      </w:r>
    </w:p>
    <w:p w14:paraId="1EA93F6E" w14:textId="77777777" w:rsidR="00BB3EB9" w:rsidRDefault="00BB3EB9" w:rsidP="00213A79">
      <w:pPr>
        <w:rPr>
          <w:rFonts w:asciiTheme="minorHAnsi" w:hAnsiTheme="minorHAnsi" w:cstheme="minorHAnsi"/>
          <w:iCs/>
          <w:sz w:val="22"/>
        </w:rPr>
      </w:pPr>
    </w:p>
    <w:p w14:paraId="5CE202C5" w14:textId="77777777" w:rsidR="00F476DA" w:rsidRPr="00F476DA" w:rsidRDefault="00F476DA" w:rsidP="00F476DA">
      <w:pPr>
        <w:rPr>
          <w:rFonts w:asciiTheme="minorHAnsi" w:hAnsiTheme="minorHAnsi" w:cstheme="minorHAnsi"/>
          <w:sz w:val="22"/>
        </w:rPr>
      </w:pPr>
    </w:p>
    <w:p w14:paraId="0EA48D20" w14:textId="77777777" w:rsidR="00F476DA" w:rsidRPr="00F476DA" w:rsidRDefault="00F476DA" w:rsidP="00F476DA">
      <w:pPr>
        <w:rPr>
          <w:rFonts w:asciiTheme="minorHAnsi" w:hAnsiTheme="minorHAnsi" w:cstheme="minorHAnsi"/>
          <w:sz w:val="22"/>
        </w:rPr>
      </w:pPr>
    </w:p>
    <w:p w14:paraId="678B39C8" w14:textId="323340B9" w:rsidR="00F476DA" w:rsidRPr="00F476DA" w:rsidRDefault="00F476DA" w:rsidP="00113B9F">
      <w:pPr>
        <w:tabs>
          <w:tab w:val="left" w:pos="3660"/>
        </w:tabs>
        <w:rPr>
          <w:rFonts w:asciiTheme="minorHAnsi" w:hAnsiTheme="minorHAnsi" w:cstheme="minorHAnsi"/>
          <w:sz w:val="22"/>
        </w:rPr>
      </w:pPr>
    </w:p>
    <w:sectPr w:rsidR="00F476DA" w:rsidRPr="00F476DA" w:rsidSect="00213A79">
      <w:headerReference w:type="default" r:id="rId10"/>
      <w:footerReference w:type="default" r:id="rId11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76A8" w14:textId="77777777" w:rsidR="00D5668E" w:rsidRDefault="00D5668E" w:rsidP="00BB3EB9">
      <w:r>
        <w:separator/>
      </w:r>
    </w:p>
  </w:endnote>
  <w:endnote w:type="continuationSeparator" w:id="0">
    <w:p w14:paraId="05FC4FBE" w14:textId="77777777" w:rsidR="00D5668E" w:rsidRDefault="00D5668E" w:rsidP="00B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D1A7" w14:textId="61DCCA04" w:rsidR="00062397" w:rsidRPr="00F476DA" w:rsidRDefault="00062397" w:rsidP="00062397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F476DA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8A9C3D8" w14:textId="33F6CA92" w:rsidR="00062397" w:rsidRPr="00F476DA" w:rsidRDefault="00062397" w:rsidP="00062397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F476DA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2D1B5F" w:rsidRPr="00F476DA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1EA93F77" w14:textId="77777777" w:rsidR="00BB3EB9" w:rsidRPr="00034D37" w:rsidRDefault="00BB3EB9" w:rsidP="00BB3EB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9AAE" w14:textId="77777777" w:rsidR="00D5668E" w:rsidRDefault="00D5668E" w:rsidP="00BB3EB9">
      <w:r>
        <w:separator/>
      </w:r>
    </w:p>
  </w:footnote>
  <w:footnote w:type="continuationSeparator" w:id="0">
    <w:p w14:paraId="48E95FA7" w14:textId="77777777" w:rsidR="00D5668E" w:rsidRDefault="00D5668E" w:rsidP="00BB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3F74" w14:textId="038179D6" w:rsidR="00BB3EB9" w:rsidRPr="00062397" w:rsidRDefault="00062397" w:rsidP="00062397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160D3D3" wp14:editId="603A9F8F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42"/>
    <w:rsid w:val="00034D37"/>
    <w:rsid w:val="00056000"/>
    <w:rsid w:val="00062397"/>
    <w:rsid w:val="00113B9F"/>
    <w:rsid w:val="00186CA0"/>
    <w:rsid w:val="001D5180"/>
    <w:rsid w:val="00213A79"/>
    <w:rsid w:val="002A7C04"/>
    <w:rsid w:val="002D1B5F"/>
    <w:rsid w:val="00385600"/>
    <w:rsid w:val="003E0E42"/>
    <w:rsid w:val="003F5388"/>
    <w:rsid w:val="004C7045"/>
    <w:rsid w:val="005F4824"/>
    <w:rsid w:val="00626658"/>
    <w:rsid w:val="00632200"/>
    <w:rsid w:val="00674B7F"/>
    <w:rsid w:val="006C05B3"/>
    <w:rsid w:val="00724646"/>
    <w:rsid w:val="007A58F8"/>
    <w:rsid w:val="007C6098"/>
    <w:rsid w:val="0083304A"/>
    <w:rsid w:val="008C2773"/>
    <w:rsid w:val="008E0D14"/>
    <w:rsid w:val="00A22553"/>
    <w:rsid w:val="00BB3EB9"/>
    <w:rsid w:val="00CE36CF"/>
    <w:rsid w:val="00D0479D"/>
    <w:rsid w:val="00D5668E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A93F55"/>
  <w15:docId w15:val="{FA5E43B0-B91D-474D-80D0-0AB9ABA6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03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04C58-ACEF-43E7-9724-D9F6B6A6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12B71-1BF5-49D0-80AB-E5FF76C94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FCA7F-F909-4C01-950E-CB13D251B69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07f69059-fe4d-4b4c-9b43-89a078137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725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14</cp:revision>
  <dcterms:created xsi:type="dcterms:W3CDTF">2017-08-22T16:52:00Z</dcterms:created>
  <dcterms:modified xsi:type="dcterms:W3CDTF">2021-12-22T14:55:00Z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