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52EB" w14:textId="77777777" w:rsidR="006F6CE6" w:rsidRPr="000F39ED" w:rsidRDefault="0006008C" w:rsidP="000F39ED">
      <w:pPr>
        <w:jc w:val="center"/>
        <w:rPr>
          <w:rFonts w:asciiTheme="minorHAnsi" w:hAnsiTheme="minorHAnsi" w:cstheme="minorHAnsi"/>
          <w:sz w:val="22"/>
        </w:rPr>
      </w:pPr>
      <w:r w:rsidRPr="000F39ED">
        <w:rPr>
          <w:rFonts w:asciiTheme="minorHAnsi" w:hAnsiTheme="minorHAnsi" w:cstheme="minorHAnsi"/>
          <w:b/>
          <w:sz w:val="22"/>
        </w:rPr>
        <w:t xml:space="preserve">Statement of </w:t>
      </w:r>
      <w:r w:rsidR="006C7C5A" w:rsidRPr="000F39ED">
        <w:rPr>
          <w:rFonts w:asciiTheme="minorHAnsi" w:hAnsiTheme="minorHAnsi" w:cstheme="minorHAnsi"/>
          <w:b/>
          <w:sz w:val="22"/>
        </w:rPr>
        <w:t>t</w:t>
      </w:r>
      <w:r w:rsidRPr="000F39ED">
        <w:rPr>
          <w:rFonts w:asciiTheme="minorHAnsi" w:hAnsiTheme="minorHAnsi" w:cstheme="minorHAnsi"/>
          <w:b/>
          <w:sz w:val="22"/>
        </w:rPr>
        <w:t xml:space="preserve">erms and </w:t>
      </w:r>
      <w:r w:rsidR="006C7C5A" w:rsidRPr="000F39ED">
        <w:rPr>
          <w:rFonts w:asciiTheme="minorHAnsi" w:hAnsiTheme="minorHAnsi" w:cstheme="minorHAnsi"/>
          <w:b/>
          <w:sz w:val="22"/>
        </w:rPr>
        <w:t>c</w:t>
      </w:r>
      <w:r w:rsidRPr="000F39ED">
        <w:rPr>
          <w:rFonts w:asciiTheme="minorHAnsi" w:hAnsiTheme="minorHAnsi" w:cstheme="minorHAnsi"/>
          <w:b/>
          <w:sz w:val="22"/>
        </w:rPr>
        <w:t xml:space="preserve">onditions of </w:t>
      </w:r>
      <w:r w:rsidR="006C7C5A" w:rsidRPr="000F39ED">
        <w:rPr>
          <w:rFonts w:asciiTheme="minorHAnsi" w:hAnsiTheme="minorHAnsi" w:cstheme="minorHAnsi"/>
          <w:b/>
          <w:sz w:val="22"/>
        </w:rPr>
        <w:t>e</w:t>
      </w:r>
      <w:r w:rsidR="009B7A99" w:rsidRPr="000F39ED">
        <w:rPr>
          <w:rFonts w:asciiTheme="minorHAnsi" w:hAnsiTheme="minorHAnsi" w:cstheme="minorHAnsi"/>
          <w:b/>
          <w:sz w:val="22"/>
        </w:rPr>
        <w:t>mployment</w:t>
      </w:r>
    </w:p>
    <w:p w14:paraId="26F40C6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In accordance with the Employment Rights Act 1996, this Statement, together with [</w:t>
      </w:r>
      <w:r w:rsidRPr="00CD7D98">
        <w:rPr>
          <w:rFonts w:asciiTheme="minorHAnsi" w:hAnsiTheme="minorHAnsi" w:cstheme="minorHAnsi"/>
          <w:sz w:val="22"/>
          <w:highlight w:val="yellow"/>
        </w:rPr>
        <w:t>delete as appropriate – your offer letter/employee handbook/staff handbook</w:t>
      </w:r>
      <w:r w:rsidRPr="00CD7D98">
        <w:rPr>
          <w:rFonts w:asciiTheme="minorHAnsi" w:hAnsiTheme="minorHAnsi" w:cstheme="minorHAnsi"/>
          <w:sz w:val="22"/>
        </w:rPr>
        <w:t>], forms part of your Contract of Employment (except where the contrary is expressly stated) and sets out particulars of the main terms on which [</w:t>
      </w:r>
      <w:r w:rsidRPr="00CD7D98">
        <w:rPr>
          <w:rFonts w:asciiTheme="minorHAnsi" w:hAnsiTheme="minorHAnsi" w:cstheme="minorHAnsi"/>
          <w:sz w:val="22"/>
          <w:highlight w:val="yellow"/>
        </w:rPr>
        <w:t>insert name of employer</w:t>
      </w:r>
      <w:r w:rsidRPr="00CD7D98">
        <w:rPr>
          <w:rFonts w:asciiTheme="minorHAnsi" w:hAnsiTheme="minorHAnsi" w:cstheme="minorHAnsi"/>
          <w:sz w:val="22"/>
        </w:rPr>
        <w:t>] [</w:t>
      </w:r>
      <w:r w:rsidRPr="00CD7D98">
        <w:rPr>
          <w:rFonts w:asciiTheme="minorHAnsi" w:hAnsiTheme="minorHAnsi" w:cstheme="minorHAnsi"/>
          <w:sz w:val="22"/>
          <w:highlight w:val="yellow"/>
        </w:rPr>
        <w:t>insert address of employer</w:t>
      </w:r>
      <w:r w:rsidRPr="00CD7D98">
        <w:rPr>
          <w:rFonts w:asciiTheme="minorHAnsi" w:hAnsiTheme="minorHAnsi" w:cstheme="minorHAnsi"/>
          <w:sz w:val="22"/>
        </w:rPr>
        <w:t>] employs:</w:t>
      </w:r>
    </w:p>
    <w:p w14:paraId="7B8BB6C2" w14:textId="77777777" w:rsidR="00CD7D98" w:rsidRPr="00CD7D98" w:rsidRDefault="00CD7D98" w:rsidP="00CD7D98">
      <w:pPr>
        <w:rPr>
          <w:rFonts w:asciiTheme="minorHAnsi" w:hAnsiTheme="minorHAnsi" w:cstheme="minorHAnsi"/>
          <w:sz w:val="22"/>
        </w:rPr>
      </w:pPr>
    </w:p>
    <w:p w14:paraId="39EF224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highlight w:val="yellow"/>
        </w:rPr>
        <w:t>Insert employee’s full name</w:t>
      </w:r>
      <w:r w:rsidRPr="00CD7D98">
        <w:rPr>
          <w:rFonts w:asciiTheme="minorHAnsi" w:hAnsiTheme="minorHAnsi" w:cstheme="minorHAnsi"/>
          <w:sz w:val="22"/>
        </w:rPr>
        <w:t xml:space="preserve">] </w:t>
      </w:r>
    </w:p>
    <w:p w14:paraId="26036DC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highlight w:val="cyan"/>
        </w:rPr>
        <w:t>Optional - insert employee’s current home address</w:t>
      </w:r>
      <w:r w:rsidRPr="00CD7D98">
        <w:rPr>
          <w:rFonts w:asciiTheme="minorHAnsi" w:hAnsiTheme="minorHAnsi" w:cstheme="minorHAnsi"/>
          <w:sz w:val="22"/>
        </w:rPr>
        <w:t>].</w:t>
      </w:r>
    </w:p>
    <w:p w14:paraId="6C97B05A" w14:textId="77777777" w:rsidR="00CD7D98" w:rsidRPr="00CD7D98" w:rsidRDefault="00CD7D98" w:rsidP="00CD7D98">
      <w:pPr>
        <w:rPr>
          <w:rFonts w:asciiTheme="minorHAnsi" w:hAnsiTheme="minorHAnsi" w:cstheme="minorHAnsi"/>
          <w:sz w:val="22"/>
        </w:rPr>
      </w:pPr>
    </w:p>
    <w:p w14:paraId="125561F6" w14:textId="77777777" w:rsidR="00CD7D98" w:rsidRPr="00CD7D98" w:rsidRDefault="00CD7D98" w:rsidP="00CD7D98">
      <w:pPr>
        <w:rPr>
          <w:rFonts w:asciiTheme="minorHAnsi" w:hAnsiTheme="minorHAnsi" w:cstheme="minorHAnsi"/>
          <w:b/>
          <w:bCs/>
          <w:sz w:val="22"/>
        </w:rPr>
      </w:pPr>
      <w:r w:rsidRPr="00CD7D98">
        <w:rPr>
          <w:rFonts w:asciiTheme="minorHAnsi" w:hAnsiTheme="minorHAnsi" w:cstheme="minorHAnsi"/>
          <w:b/>
          <w:bCs/>
          <w:sz w:val="22"/>
        </w:rPr>
        <w:t>Apprentice role</w:t>
      </w:r>
    </w:p>
    <w:p w14:paraId="709BD82E"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are employed under this contract of employment as an apprentice [</w:t>
      </w:r>
      <w:r w:rsidRPr="006C15F7">
        <w:rPr>
          <w:rFonts w:asciiTheme="minorHAnsi" w:hAnsiTheme="minorHAnsi" w:cstheme="minorHAnsi"/>
          <w:sz w:val="22"/>
          <w:highlight w:val="yellow"/>
        </w:rPr>
        <w:t>insert job role</w:t>
      </w:r>
      <w:r w:rsidRPr="00CD7D98">
        <w:rPr>
          <w:rFonts w:asciiTheme="minorHAnsi" w:hAnsiTheme="minorHAnsi" w:cstheme="minorHAnsi"/>
          <w:sz w:val="22"/>
        </w:rPr>
        <w:t>] and your duties will be as advised by [</w:t>
      </w:r>
      <w:r w:rsidRPr="006C15F7">
        <w:rPr>
          <w:rFonts w:asciiTheme="minorHAnsi" w:hAnsiTheme="minorHAnsi" w:cstheme="minorHAnsi"/>
          <w:sz w:val="22"/>
          <w:highlight w:val="yellow"/>
        </w:rPr>
        <w:t>insert name/role</w:t>
      </w:r>
      <w:r w:rsidRPr="00CD7D98">
        <w:rPr>
          <w:rFonts w:asciiTheme="minorHAnsi" w:hAnsiTheme="minorHAnsi" w:cstheme="minorHAnsi"/>
          <w:sz w:val="22"/>
        </w:rPr>
        <w:t xml:space="preserve">]. </w:t>
      </w:r>
    </w:p>
    <w:p w14:paraId="25C1574C" w14:textId="77777777" w:rsidR="00CD7D98" w:rsidRPr="00CD7D98" w:rsidRDefault="00CD7D98" w:rsidP="00CD7D98">
      <w:pPr>
        <w:rPr>
          <w:rFonts w:asciiTheme="minorHAnsi" w:hAnsiTheme="minorHAnsi" w:cstheme="minorHAnsi"/>
          <w:sz w:val="22"/>
        </w:rPr>
      </w:pPr>
    </w:p>
    <w:p w14:paraId="053EB862"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This agreement is for a fixed term and will end on or before [</w:t>
      </w:r>
      <w:r w:rsidRPr="006C15F7">
        <w:rPr>
          <w:rFonts w:asciiTheme="minorHAnsi" w:hAnsiTheme="minorHAnsi" w:cstheme="minorHAnsi"/>
          <w:sz w:val="22"/>
          <w:highlight w:val="yellow"/>
        </w:rPr>
        <w:t>expected completion date</w:t>
      </w:r>
      <w:r w:rsidRPr="00CD7D98">
        <w:rPr>
          <w:rFonts w:asciiTheme="minorHAnsi" w:hAnsiTheme="minorHAnsi" w:cstheme="minorHAnsi"/>
          <w:sz w:val="22"/>
        </w:rPr>
        <w:t xml:space="preserve">]. </w:t>
      </w:r>
    </w:p>
    <w:p w14:paraId="52343CCD" w14:textId="77777777" w:rsidR="00CD7D98" w:rsidRPr="00CD7D98" w:rsidRDefault="00CD7D98" w:rsidP="00CD7D98">
      <w:pPr>
        <w:rPr>
          <w:rFonts w:asciiTheme="minorHAnsi" w:hAnsiTheme="minorHAnsi" w:cstheme="minorHAnsi"/>
          <w:sz w:val="22"/>
        </w:rPr>
      </w:pPr>
    </w:p>
    <w:p w14:paraId="390D5CF7"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Early termination of this agreement could include, amongst other things, conclusion by way of your successful completion of the apprenticeship on a date earlier than expected. Efforts will be made to ascertain whether an offer of employment can be made to you upon successful completion of the apprenticeship, however, there is no guarantee of continued employment once this agreement has concluded.</w:t>
      </w:r>
    </w:p>
    <w:p w14:paraId="50B43710" w14:textId="77777777" w:rsidR="00CD7D98" w:rsidRPr="00CD7D98" w:rsidRDefault="00CD7D98" w:rsidP="00CD7D98">
      <w:pPr>
        <w:rPr>
          <w:rFonts w:asciiTheme="minorHAnsi" w:hAnsiTheme="minorHAnsi" w:cstheme="minorHAnsi"/>
          <w:sz w:val="22"/>
        </w:rPr>
      </w:pPr>
    </w:p>
    <w:p w14:paraId="2CB137A8"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Under this agreement, you will work for [</w:t>
      </w:r>
      <w:r w:rsidRPr="006C15F7">
        <w:rPr>
          <w:rFonts w:asciiTheme="minorHAnsi" w:hAnsiTheme="minorHAnsi" w:cstheme="minorHAnsi"/>
          <w:sz w:val="22"/>
          <w:highlight w:val="yellow"/>
        </w:rPr>
        <w:t>insert Organisation Name</w:t>
      </w:r>
      <w:r w:rsidRPr="00CD7D98">
        <w:rPr>
          <w:rFonts w:asciiTheme="minorHAnsi" w:hAnsiTheme="minorHAnsi" w:cstheme="minorHAnsi"/>
          <w:sz w:val="22"/>
        </w:rPr>
        <w:t>] as you receive training and instruction as a [</w:t>
      </w:r>
      <w:r w:rsidRPr="006C15F7">
        <w:rPr>
          <w:rFonts w:asciiTheme="minorHAnsi" w:hAnsiTheme="minorHAnsi" w:cstheme="minorHAnsi"/>
          <w:sz w:val="22"/>
          <w:highlight w:val="yellow"/>
        </w:rPr>
        <w:t>insert details of skill, trade or occupation</w:t>
      </w:r>
      <w:r w:rsidRPr="00CD7D98">
        <w:rPr>
          <w:rFonts w:asciiTheme="minorHAnsi" w:hAnsiTheme="minorHAnsi" w:cstheme="minorHAnsi"/>
          <w:sz w:val="22"/>
        </w:rPr>
        <w:t>]. The Organisation will provide assistance and support throughout your course with a view to enabling you to successfully achieve your apprenticeship.</w:t>
      </w:r>
    </w:p>
    <w:p w14:paraId="25B0EF84" w14:textId="77777777" w:rsidR="00CD7D98" w:rsidRPr="00CD7D98" w:rsidRDefault="00CD7D98" w:rsidP="00CD7D98">
      <w:pPr>
        <w:rPr>
          <w:rFonts w:asciiTheme="minorHAnsi" w:hAnsiTheme="minorHAnsi" w:cstheme="minorHAnsi"/>
          <w:sz w:val="22"/>
        </w:rPr>
      </w:pPr>
    </w:p>
    <w:p w14:paraId="0FE1595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This agreement, for the role of [</w:t>
      </w:r>
      <w:r w:rsidRPr="006C15F7">
        <w:rPr>
          <w:rFonts w:asciiTheme="minorHAnsi" w:hAnsiTheme="minorHAnsi" w:cstheme="minorHAnsi"/>
          <w:sz w:val="22"/>
          <w:highlight w:val="yellow"/>
        </w:rPr>
        <w:t>insert role</w:t>
      </w:r>
      <w:r w:rsidRPr="00CD7D98">
        <w:rPr>
          <w:rFonts w:asciiTheme="minorHAnsi" w:hAnsiTheme="minorHAnsi" w:cstheme="minorHAnsi"/>
          <w:sz w:val="22"/>
        </w:rPr>
        <w:t>] in [</w:t>
      </w:r>
      <w:r w:rsidRPr="006C15F7">
        <w:rPr>
          <w:rFonts w:asciiTheme="minorHAnsi" w:hAnsiTheme="minorHAnsi" w:cstheme="minorHAnsi"/>
          <w:sz w:val="22"/>
          <w:highlight w:val="yellow"/>
        </w:rPr>
        <w:t>insert sector</w:t>
      </w:r>
      <w:r w:rsidRPr="00CD7D98">
        <w:rPr>
          <w:rFonts w:asciiTheme="minorHAnsi" w:hAnsiTheme="minorHAnsi" w:cstheme="minorHAnsi"/>
          <w:sz w:val="22"/>
        </w:rPr>
        <w:t>] is entered into in connection with an approved apprenticeship standard, namely [</w:t>
      </w:r>
      <w:r w:rsidRPr="006C15F7">
        <w:rPr>
          <w:rFonts w:asciiTheme="minorHAnsi" w:hAnsiTheme="minorHAnsi" w:cstheme="minorHAnsi"/>
          <w:sz w:val="22"/>
          <w:highlight w:val="yellow"/>
        </w:rPr>
        <w:t>insert relevant apprenticeship standard</w:t>
      </w:r>
      <w:r w:rsidRPr="00CD7D98">
        <w:rPr>
          <w:rFonts w:asciiTheme="minorHAnsi" w:hAnsiTheme="minorHAnsi" w:cstheme="minorHAnsi"/>
          <w:sz w:val="22"/>
        </w:rPr>
        <w:t>]. This agreement is governed by the laws of England and Wales.</w:t>
      </w:r>
    </w:p>
    <w:p w14:paraId="532E50C0" w14:textId="77777777" w:rsidR="00CD7D98" w:rsidRPr="00CD7D98" w:rsidRDefault="00CD7D98" w:rsidP="00CD7D98">
      <w:pPr>
        <w:rPr>
          <w:rFonts w:asciiTheme="minorHAnsi" w:hAnsiTheme="minorHAnsi" w:cstheme="minorHAnsi"/>
          <w:sz w:val="22"/>
        </w:rPr>
      </w:pPr>
    </w:p>
    <w:p w14:paraId="32DCBB47"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Commencement of employment</w:t>
      </w:r>
      <w:r w:rsidRPr="00935177">
        <w:rPr>
          <w:rFonts w:asciiTheme="minorHAnsi" w:hAnsiTheme="minorHAnsi" w:cstheme="minorHAnsi"/>
          <w:b/>
          <w:bCs/>
          <w:sz w:val="22"/>
        </w:rPr>
        <w:tab/>
      </w:r>
    </w:p>
    <w:p w14:paraId="5909715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5A4E6C60" w14:textId="77777777" w:rsidR="00CD7D98" w:rsidRPr="00CD7D98" w:rsidRDefault="00CD7D98" w:rsidP="00CD7D98">
      <w:pPr>
        <w:rPr>
          <w:rFonts w:asciiTheme="minorHAnsi" w:hAnsiTheme="minorHAnsi" w:cstheme="minorHAnsi"/>
          <w:sz w:val="22"/>
        </w:rPr>
      </w:pPr>
    </w:p>
    <w:p w14:paraId="0DA0812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Your employment [</w:t>
      </w:r>
      <w:r w:rsidRPr="00935177">
        <w:rPr>
          <w:rFonts w:asciiTheme="minorHAnsi" w:hAnsiTheme="minorHAnsi" w:cstheme="minorHAnsi"/>
          <w:sz w:val="22"/>
          <w:highlight w:val="yellow"/>
        </w:rPr>
        <w:t>delete as appropriate – begins/began</w:t>
      </w:r>
      <w:r w:rsidRPr="00CD7D98">
        <w:rPr>
          <w:rFonts w:asciiTheme="minorHAnsi" w:hAnsiTheme="minorHAnsi" w:cstheme="minorHAnsi"/>
          <w:sz w:val="22"/>
        </w:rPr>
        <w:t>] on [</w:t>
      </w:r>
      <w:r w:rsidRPr="00935177">
        <w:rPr>
          <w:rFonts w:asciiTheme="minorHAnsi" w:hAnsiTheme="minorHAnsi" w:cstheme="minorHAnsi"/>
          <w:sz w:val="22"/>
          <w:highlight w:val="yellow"/>
        </w:rPr>
        <w:t>insert date</w:t>
      </w:r>
      <w:r w:rsidRPr="00CD7D98">
        <w:rPr>
          <w:rFonts w:asciiTheme="minorHAnsi" w:hAnsiTheme="minorHAnsi" w:cstheme="minorHAnsi"/>
          <w:sz w:val="22"/>
        </w:rPr>
        <w:t>]. No previous employment counts as part of your period of continuous employment.</w:t>
      </w:r>
    </w:p>
    <w:p w14:paraId="6188A789" w14:textId="77777777" w:rsidR="00CD7D98" w:rsidRPr="00CD7D98" w:rsidRDefault="00CD7D98" w:rsidP="00CD7D98">
      <w:pPr>
        <w:rPr>
          <w:rFonts w:asciiTheme="minorHAnsi" w:hAnsiTheme="minorHAnsi" w:cstheme="minorHAnsi"/>
          <w:sz w:val="22"/>
        </w:rPr>
      </w:pPr>
    </w:p>
    <w:p w14:paraId="52902D34"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0022F617" w14:textId="77777777" w:rsidR="00CD7D98" w:rsidRPr="00CD7D98" w:rsidRDefault="00CD7D98" w:rsidP="00CD7D98">
      <w:pPr>
        <w:rPr>
          <w:rFonts w:asciiTheme="minorHAnsi" w:hAnsiTheme="minorHAnsi" w:cstheme="minorHAnsi"/>
          <w:sz w:val="22"/>
        </w:rPr>
      </w:pPr>
    </w:p>
    <w:p w14:paraId="58478DC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Your employment [</w:t>
      </w:r>
      <w:r w:rsidRPr="00935177">
        <w:rPr>
          <w:rFonts w:asciiTheme="minorHAnsi" w:hAnsiTheme="minorHAnsi" w:cstheme="minorHAnsi"/>
          <w:sz w:val="22"/>
          <w:highlight w:val="yellow"/>
        </w:rPr>
        <w:t>delete as appropriate – begins/began</w:t>
      </w:r>
      <w:r w:rsidRPr="00CD7D98">
        <w:rPr>
          <w:rFonts w:asciiTheme="minorHAnsi" w:hAnsiTheme="minorHAnsi" w:cstheme="minorHAnsi"/>
          <w:sz w:val="22"/>
        </w:rPr>
        <w:t>] on [</w:t>
      </w:r>
      <w:r w:rsidRPr="00935177">
        <w:rPr>
          <w:rFonts w:asciiTheme="minorHAnsi" w:hAnsiTheme="minorHAnsi" w:cstheme="minorHAnsi"/>
          <w:sz w:val="22"/>
          <w:highlight w:val="yellow"/>
        </w:rPr>
        <w:t>insert date</w:t>
      </w:r>
      <w:r w:rsidRPr="00CD7D98">
        <w:rPr>
          <w:rFonts w:asciiTheme="minorHAnsi" w:hAnsiTheme="minorHAnsi" w:cstheme="minorHAnsi"/>
          <w:sz w:val="22"/>
        </w:rPr>
        <w:t>]. Your previous employment with [</w:t>
      </w:r>
      <w:r w:rsidRPr="00935177">
        <w:rPr>
          <w:rFonts w:asciiTheme="minorHAnsi" w:hAnsiTheme="minorHAnsi" w:cstheme="minorHAnsi"/>
          <w:sz w:val="22"/>
          <w:highlight w:val="yellow"/>
        </w:rPr>
        <w:t>insert Organisation name</w:t>
      </w:r>
      <w:r w:rsidRPr="00CD7D98">
        <w:rPr>
          <w:rFonts w:asciiTheme="minorHAnsi" w:hAnsiTheme="minorHAnsi" w:cstheme="minorHAnsi"/>
          <w:sz w:val="22"/>
        </w:rPr>
        <w:t>] counts as part of your period of continuous employment, which therefore began on [</w:t>
      </w:r>
      <w:r w:rsidRPr="00935177">
        <w:rPr>
          <w:rFonts w:asciiTheme="minorHAnsi" w:hAnsiTheme="minorHAnsi" w:cstheme="minorHAnsi"/>
          <w:sz w:val="22"/>
          <w:highlight w:val="yellow"/>
        </w:rPr>
        <w:t>insert date</w:t>
      </w:r>
      <w:r w:rsidRPr="00CD7D98">
        <w:rPr>
          <w:rFonts w:asciiTheme="minorHAnsi" w:hAnsiTheme="minorHAnsi" w:cstheme="minorHAnsi"/>
          <w:sz w:val="22"/>
        </w:rPr>
        <w:t>].</w:t>
      </w:r>
    </w:p>
    <w:p w14:paraId="4C17A2DA" w14:textId="77777777" w:rsidR="00CD7D98" w:rsidRPr="00CD7D98" w:rsidRDefault="00CD7D98" w:rsidP="00CD7D98">
      <w:pPr>
        <w:rPr>
          <w:rFonts w:asciiTheme="minorHAnsi" w:hAnsiTheme="minorHAnsi" w:cstheme="minorHAnsi"/>
          <w:sz w:val="22"/>
        </w:rPr>
      </w:pPr>
    </w:p>
    <w:p w14:paraId="41CF61F5"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Probationary period</w:t>
      </w:r>
    </w:p>
    <w:p w14:paraId="4BEDC8E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7C40F1AC" w14:textId="77777777" w:rsidR="00CD7D98" w:rsidRPr="00CD7D98" w:rsidRDefault="00CD7D98" w:rsidP="00CD7D98">
      <w:pPr>
        <w:rPr>
          <w:rFonts w:asciiTheme="minorHAnsi" w:hAnsiTheme="minorHAnsi" w:cstheme="minorHAnsi"/>
          <w:sz w:val="22"/>
        </w:rPr>
      </w:pPr>
    </w:p>
    <w:p w14:paraId="628456A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join us on an initial probationary period of [</w:t>
      </w:r>
      <w:r w:rsidRPr="00935177">
        <w:rPr>
          <w:rFonts w:asciiTheme="minorHAnsi" w:hAnsiTheme="minorHAnsi" w:cstheme="minorHAnsi"/>
          <w:sz w:val="22"/>
          <w:highlight w:val="yellow"/>
        </w:rPr>
        <w:t>insert number</w:t>
      </w:r>
      <w:r w:rsidRPr="00CD7D98">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09FE5384" w14:textId="77777777" w:rsidR="00CD7D98" w:rsidRPr="00CD7D98" w:rsidRDefault="00CD7D98" w:rsidP="00CD7D98">
      <w:pPr>
        <w:rPr>
          <w:rFonts w:asciiTheme="minorHAnsi" w:hAnsiTheme="minorHAnsi" w:cstheme="minorHAnsi"/>
          <w:sz w:val="22"/>
        </w:rPr>
      </w:pPr>
    </w:p>
    <w:p w14:paraId="7CD69D8E"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notice periods that apply to your employment both during and following your probationary period are set out later in this document.</w:t>
      </w:r>
    </w:p>
    <w:p w14:paraId="5067500A" w14:textId="77777777" w:rsidR="00CD7D98" w:rsidRPr="00CD7D98" w:rsidRDefault="00CD7D98" w:rsidP="00CD7D98">
      <w:pPr>
        <w:rPr>
          <w:rFonts w:asciiTheme="minorHAnsi" w:hAnsiTheme="minorHAnsi" w:cstheme="minorHAnsi"/>
          <w:sz w:val="22"/>
        </w:rPr>
      </w:pPr>
    </w:p>
    <w:p w14:paraId="2676686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2790DA71" w14:textId="77777777" w:rsidR="00CD7D98" w:rsidRPr="00CD7D98" w:rsidRDefault="00CD7D98" w:rsidP="00CD7D98">
      <w:pPr>
        <w:rPr>
          <w:rFonts w:asciiTheme="minorHAnsi" w:hAnsiTheme="minorHAnsi" w:cstheme="minorHAnsi"/>
          <w:sz w:val="22"/>
        </w:rPr>
      </w:pPr>
    </w:p>
    <w:p w14:paraId="7B18E768"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Your employment is not subject to a probationary period.</w:t>
      </w:r>
    </w:p>
    <w:p w14:paraId="05727021" w14:textId="77777777" w:rsidR="00CD7D98" w:rsidRPr="00CD7D98" w:rsidRDefault="00CD7D98" w:rsidP="00CD7D98">
      <w:pPr>
        <w:rPr>
          <w:rFonts w:asciiTheme="minorHAnsi" w:hAnsiTheme="minorHAnsi" w:cstheme="minorHAnsi"/>
          <w:sz w:val="22"/>
        </w:rPr>
      </w:pPr>
    </w:p>
    <w:p w14:paraId="12445278"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Place of work</w:t>
      </w:r>
    </w:p>
    <w:p w14:paraId="621C8D13"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will normally be required to work at/from [</w:t>
      </w:r>
      <w:r w:rsidRPr="00935177">
        <w:rPr>
          <w:rFonts w:asciiTheme="minorHAnsi" w:hAnsiTheme="minorHAnsi" w:cstheme="minorHAnsi"/>
          <w:sz w:val="22"/>
          <w:highlight w:val="yellow"/>
        </w:rPr>
        <w:t>insert details</w:t>
      </w:r>
      <w:r w:rsidRPr="00CD7D98">
        <w:rPr>
          <w:rFonts w:asciiTheme="minorHAnsi" w:hAnsiTheme="minorHAnsi" w:cstheme="minorHAnsi"/>
          <w:sz w:val="22"/>
        </w:rPr>
        <w:t xml:space="preserve">]. </w:t>
      </w:r>
    </w:p>
    <w:p w14:paraId="7C5CF6AD" w14:textId="77777777" w:rsidR="00CD7D98" w:rsidRPr="00CD7D98" w:rsidRDefault="00CD7D98" w:rsidP="00CD7D98">
      <w:pPr>
        <w:rPr>
          <w:rFonts w:asciiTheme="minorHAnsi" w:hAnsiTheme="minorHAnsi" w:cstheme="minorHAnsi"/>
          <w:sz w:val="22"/>
        </w:rPr>
      </w:pPr>
    </w:p>
    <w:p w14:paraId="157056D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Optional]</w:t>
      </w:r>
      <w:r w:rsidRPr="00CD7D98">
        <w:rPr>
          <w:rFonts w:asciiTheme="minorHAnsi" w:hAnsiTheme="minorHAnsi" w:cstheme="minorHAnsi"/>
          <w:sz w:val="22"/>
        </w:rPr>
        <w:t xml:space="preserve"> The performance of your role requires an element of travel [</w:t>
      </w:r>
      <w:r w:rsidRPr="00935177">
        <w:rPr>
          <w:rFonts w:asciiTheme="minorHAnsi" w:hAnsiTheme="minorHAnsi" w:cstheme="minorHAnsi"/>
          <w:sz w:val="22"/>
          <w:highlight w:val="yellow"/>
        </w:rPr>
        <w:t>delete as appropriate – within a [insert details] mile radius of this address/throughout the United Kingdom</w:t>
      </w:r>
      <w:r w:rsidRPr="00CD7D98">
        <w:rPr>
          <w:rFonts w:asciiTheme="minorHAnsi" w:hAnsiTheme="minorHAnsi" w:cstheme="minorHAnsi"/>
          <w:sz w:val="22"/>
        </w:rPr>
        <w:t>].</w:t>
      </w:r>
    </w:p>
    <w:p w14:paraId="11BF4F18" w14:textId="77777777" w:rsidR="00CD7D98" w:rsidRPr="00CD7D98" w:rsidRDefault="00CD7D98" w:rsidP="00CD7D98">
      <w:pPr>
        <w:rPr>
          <w:rFonts w:asciiTheme="minorHAnsi" w:hAnsiTheme="minorHAnsi" w:cstheme="minorHAnsi"/>
          <w:sz w:val="22"/>
        </w:rPr>
      </w:pPr>
    </w:p>
    <w:p w14:paraId="734A03EA"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Working abroad</w:t>
      </w:r>
    </w:p>
    <w:p w14:paraId="79850AA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7FF7E451" w14:textId="77777777" w:rsidR="00CD7D98" w:rsidRPr="00CD7D98" w:rsidRDefault="00CD7D98" w:rsidP="00CD7D98">
      <w:pPr>
        <w:rPr>
          <w:rFonts w:asciiTheme="minorHAnsi" w:hAnsiTheme="minorHAnsi" w:cstheme="minorHAnsi"/>
          <w:sz w:val="22"/>
        </w:rPr>
      </w:pPr>
    </w:p>
    <w:p w14:paraId="63FEE44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will not be required to work outside the United Kingdom.</w:t>
      </w:r>
    </w:p>
    <w:p w14:paraId="44890E9A" w14:textId="77777777" w:rsidR="00CD7D98" w:rsidRPr="00CD7D98" w:rsidRDefault="00CD7D98" w:rsidP="00CD7D98">
      <w:pPr>
        <w:rPr>
          <w:rFonts w:asciiTheme="minorHAnsi" w:hAnsiTheme="minorHAnsi" w:cstheme="minorHAnsi"/>
          <w:sz w:val="22"/>
        </w:rPr>
      </w:pPr>
    </w:p>
    <w:p w14:paraId="5901FF5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3CAE6F52" w14:textId="77777777" w:rsidR="00CD7D98" w:rsidRPr="00CD7D98" w:rsidRDefault="00CD7D98" w:rsidP="00CD7D98">
      <w:pPr>
        <w:rPr>
          <w:rFonts w:asciiTheme="minorHAnsi" w:hAnsiTheme="minorHAnsi" w:cstheme="minorHAnsi"/>
          <w:sz w:val="22"/>
        </w:rPr>
      </w:pPr>
    </w:p>
    <w:p w14:paraId="0AF18325"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You will be required to work outside the United Kingdom (for a period, or periods, exceeding one month). </w:t>
      </w:r>
    </w:p>
    <w:p w14:paraId="6E40DA8F" w14:textId="77777777" w:rsidR="00CD7D98" w:rsidRPr="00CD7D98" w:rsidRDefault="00CD7D98" w:rsidP="00CD7D98">
      <w:pPr>
        <w:rPr>
          <w:rFonts w:asciiTheme="minorHAnsi" w:hAnsiTheme="minorHAnsi" w:cstheme="minorHAnsi"/>
          <w:sz w:val="22"/>
        </w:rPr>
      </w:pPr>
    </w:p>
    <w:p w14:paraId="490DA20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period for which you will be required to work outside the United Kingdom is [</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2B0DA69C" w14:textId="77777777" w:rsidR="00CD7D98" w:rsidRPr="00CD7D98" w:rsidRDefault="00CD7D98" w:rsidP="00CD7D98">
      <w:pPr>
        <w:rPr>
          <w:rFonts w:asciiTheme="minorHAnsi" w:hAnsiTheme="minorHAnsi" w:cstheme="minorHAnsi"/>
          <w:sz w:val="22"/>
        </w:rPr>
      </w:pPr>
    </w:p>
    <w:p w14:paraId="45BD6DC3"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currency in which remuneration will be paid while working outside the United Kingdom is [</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0F28A96F" w14:textId="77777777" w:rsidR="00CD7D98" w:rsidRPr="00CD7D98" w:rsidRDefault="00CD7D98" w:rsidP="00CD7D98">
      <w:pPr>
        <w:rPr>
          <w:rFonts w:asciiTheme="minorHAnsi" w:hAnsiTheme="minorHAnsi" w:cstheme="minorHAnsi"/>
          <w:sz w:val="22"/>
        </w:rPr>
      </w:pPr>
    </w:p>
    <w:p w14:paraId="25F8C7C4" w14:textId="77777777" w:rsidR="00CD7D98" w:rsidRPr="00CD7D98" w:rsidRDefault="00CD7D98" w:rsidP="00CD7D98">
      <w:pPr>
        <w:rPr>
          <w:rFonts w:asciiTheme="minorHAnsi" w:hAnsiTheme="minorHAnsi" w:cstheme="minorHAnsi"/>
          <w:sz w:val="22"/>
        </w:rPr>
      </w:pPr>
      <w:r w:rsidRPr="00935177">
        <w:rPr>
          <w:rFonts w:asciiTheme="minorHAnsi" w:hAnsiTheme="minorHAnsi" w:cstheme="minorHAnsi"/>
          <w:sz w:val="22"/>
          <w:highlight w:val="yellow"/>
        </w:rPr>
        <w:t>[Delete as appropriate - No additional remuneration or benefits are provided in respect of working outside the United Kingdom/You are entitled to the following additional remuneration and benefits in respect of working outside the United Kingdom: [insert details].]</w:t>
      </w:r>
    </w:p>
    <w:p w14:paraId="541465C5" w14:textId="77777777" w:rsidR="00CD7D98" w:rsidRPr="00CD7D98" w:rsidRDefault="00CD7D98" w:rsidP="00CD7D98">
      <w:pPr>
        <w:rPr>
          <w:rFonts w:asciiTheme="minorHAnsi" w:hAnsiTheme="minorHAnsi" w:cstheme="minorHAnsi"/>
          <w:sz w:val="22"/>
        </w:rPr>
      </w:pPr>
    </w:p>
    <w:p w14:paraId="2D911FE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terms and conditions relating to your return to the United Kingdom are as follows: [</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33823CAF" w14:textId="77777777" w:rsidR="00CD7D98" w:rsidRPr="00CD7D98" w:rsidRDefault="00CD7D98" w:rsidP="00CD7D98">
      <w:pPr>
        <w:rPr>
          <w:rFonts w:asciiTheme="minorHAnsi" w:hAnsiTheme="minorHAnsi" w:cstheme="minorHAnsi"/>
          <w:sz w:val="22"/>
        </w:rPr>
      </w:pPr>
    </w:p>
    <w:p w14:paraId="265ED5E6"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Hours of work</w:t>
      </w:r>
    </w:p>
    <w:p w14:paraId="1F40A79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Your normal hours of work are [</w:t>
      </w:r>
      <w:r w:rsidRPr="00935177">
        <w:rPr>
          <w:rFonts w:asciiTheme="minorHAnsi" w:hAnsiTheme="minorHAnsi" w:cstheme="minorHAnsi"/>
          <w:sz w:val="22"/>
          <w:highlight w:val="yellow"/>
        </w:rPr>
        <w:t>insert time</w:t>
      </w:r>
      <w:r w:rsidRPr="00CD7D98">
        <w:rPr>
          <w:rFonts w:asciiTheme="minorHAnsi" w:hAnsiTheme="minorHAnsi" w:cstheme="minorHAnsi"/>
          <w:sz w:val="22"/>
        </w:rPr>
        <w:t>] to [</w:t>
      </w:r>
      <w:r w:rsidRPr="00935177">
        <w:rPr>
          <w:rFonts w:asciiTheme="minorHAnsi" w:hAnsiTheme="minorHAnsi" w:cstheme="minorHAnsi"/>
          <w:sz w:val="22"/>
          <w:highlight w:val="yellow"/>
        </w:rPr>
        <w:t>insert time</w:t>
      </w:r>
      <w:r w:rsidRPr="00CD7D98">
        <w:rPr>
          <w:rFonts w:asciiTheme="minorHAnsi" w:hAnsiTheme="minorHAnsi" w:cstheme="minorHAnsi"/>
          <w:sz w:val="22"/>
        </w:rPr>
        <w:t>] on [</w:t>
      </w:r>
      <w:r w:rsidRPr="00935177">
        <w:rPr>
          <w:rFonts w:asciiTheme="minorHAnsi" w:hAnsiTheme="minorHAnsi" w:cstheme="minorHAnsi"/>
          <w:sz w:val="22"/>
          <w:highlight w:val="yellow"/>
        </w:rPr>
        <w:t>insert days</w:t>
      </w:r>
      <w:r w:rsidRPr="00CD7D98">
        <w:rPr>
          <w:rFonts w:asciiTheme="minorHAnsi" w:hAnsiTheme="minorHAnsi" w:cstheme="minorHAnsi"/>
          <w:sz w:val="22"/>
        </w:rPr>
        <w:t>]. These hours and days are not variable. You may be required to work overtime/additional hours when authorised and as necessitated by the needs of the business. You will be permitted time away from the workplace during normal working hours in order for you to attend courses of instruction that are necessary as part of the apprenticeship.</w:t>
      </w:r>
    </w:p>
    <w:p w14:paraId="0E6AB0FD" w14:textId="77777777" w:rsidR="00CD7D98" w:rsidRPr="00CD7D98" w:rsidRDefault="00CD7D98" w:rsidP="00CD7D98">
      <w:pPr>
        <w:rPr>
          <w:rFonts w:asciiTheme="minorHAnsi" w:hAnsiTheme="minorHAnsi" w:cstheme="minorHAnsi"/>
          <w:sz w:val="22"/>
        </w:rPr>
      </w:pPr>
    </w:p>
    <w:p w14:paraId="2E149EEC"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Learning</w:t>
      </w:r>
    </w:p>
    <w:p w14:paraId="6821825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It is a requirement of the continued operation of this agreement that you attend the training courses. You may, from time to time, be asked to produce evidence of your attendance. You will apply yourself diligently, both in respect of those courses and during your work, to acquire the skills involved and your continued employment is dependent on your satisfactory progression though the course including passing examinations/assessments. Should you be removed from the course due to your conduct, this agreement will terminate.</w:t>
      </w:r>
    </w:p>
    <w:p w14:paraId="68937104" w14:textId="77777777" w:rsidR="00CD7D98" w:rsidRPr="00CD7D98" w:rsidRDefault="00CD7D98" w:rsidP="00CD7D98">
      <w:pPr>
        <w:rPr>
          <w:rFonts w:asciiTheme="minorHAnsi" w:hAnsiTheme="minorHAnsi" w:cstheme="minorHAnsi"/>
          <w:sz w:val="22"/>
        </w:rPr>
      </w:pPr>
    </w:p>
    <w:p w14:paraId="7B63A5F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Reviews may be undertaken with your training provider on a periodic, or as necessitated, basis.</w:t>
      </w:r>
    </w:p>
    <w:p w14:paraId="38E36DDE" w14:textId="77777777" w:rsidR="00CD7D98" w:rsidRPr="00CD7D98" w:rsidRDefault="00CD7D98" w:rsidP="00CD7D98">
      <w:pPr>
        <w:rPr>
          <w:rFonts w:asciiTheme="minorHAnsi" w:hAnsiTheme="minorHAnsi" w:cstheme="minorHAnsi"/>
          <w:sz w:val="22"/>
        </w:rPr>
      </w:pPr>
    </w:p>
    <w:p w14:paraId="07FAB5D8"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training you are required to undertake towards your apprenticeship is:</w:t>
      </w:r>
    </w:p>
    <w:p w14:paraId="381ECAEE" w14:textId="77777777" w:rsidR="00CD7D98" w:rsidRPr="00CD7D98" w:rsidRDefault="00CD7D98" w:rsidP="00CD7D98">
      <w:pPr>
        <w:rPr>
          <w:rFonts w:asciiTheme="minorHAnsi" w:hAnsiTheme="minorHAnsi" w:cstheme="minorHAnsi"/>
          <w:sz w:val="22"/>
        </w:rPr>
      </w:pPr>
    </w:p>
    <w:p w14:paraId="105BCD6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2CE49495" w14:textId="77777777" w:rsidR="00CD7D98" w:rsidRPr="00CD7D98" w:rsidRDefault="00CD7D98" w:rsidP="00CD7D98">
      <w:pPr>
        <w:rPr>
          <w:rFonts w:asciiTheme="minorHAnsi" w:hAnsiTheme="minorHAnsi" w:cstheme="minorHAnsi"/>
          <w:sz w:val="22"/>
        </w:rPr>
      </w:pPr>
    </w:p>
    <w:p w14:paraId="5824E4A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 will fund this training.</w:t>
      </w:r>
    </w:p>
    <w:p w14:paraId="1A63DFCA" w14:textId="77777777" w:rsidR="00CD7D98" w:rsidRPr="00CD7D98" w:rsidRDefault="00CD7D98" w:rsidP="00CD7D98">
      <w:pPr>
        <w:rPr>
          <w:rFonts w:asciiTheme="minorHAnsi" w:hAnsiTheme="minorHAnsi" w:cstheme="minorHAnsi"/>
          <w:sz w:val="22"/>
        </w:rPr>
      </w:pPr>
    </w:p>
    <w:p w14:paraId="048D000F"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 xml:space="preserve">Other training </w:t>
      </w:r>
    </w:p>
    <w:p w14:paraId="3047F15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In addition to the training you will receive towards your apprenticeship, the Organisation will fund the following training for you, which you are required to undertake: </w:t>
      </w:r>
    </w:p>
    <w:p w14:paraId="5302E27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30B79241" w14:textId="77777777" w:rsidR="00CD7D98" w:rsidRPr="00CD7D98" w:rsidRDefault="00CD7D98" w:rsidP="00CD7D98">
      <w:pPr>
        <w:rPr>
          <w:rFonts w:asciiTheme="minorHAnsi" w:hAnsiTheme="minorHAnsi" w:cstheme="minorHAnsi"/>
          <w:sz w:val="22"/>
        </w:rPr>
      </w:pPr>
    </w:p>
    <w:p w14:paraId="0D728DF9"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are required to undertake the following training at your own expense:</w:t>
      </w:r>
    </w:p>
    <w:p w14:paraId="7EBD526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40106961" w14:textId="77777777" w:rsidR="00CD7D98" w:rsidRPr="00CD7D98" w:rsidRDefault="00CD7D98" w:rsidP="00CD7D98">
      <w:pPr>
        <w:rPr>
          <w:rFonts w:asciiTheme="minorHAnsi" w:hAnsiTheme="minorHAnsi" w:cstheme="minorHAnsi"/>
          <w:sz w:val="22"/>
        </w:rPr>
      </w:pPr>
    </w:p>
    <w:p w14:paraId="50A78E39"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are also entitled to take part in various training courses which the Organisation may provide, or may arrange provision of via an external provider, from time to time. More information on the types of training available [</w:t>
      </w:r>
      <w:r w:rsidRPr="00935177">
        <w:rPr>
          <w:rFonts w:asciiTheme="minorHAnsi" w:hAnsiTheme="minorHAnsi" w:cstheme="minorHAnsi"/>
          <w:sz w:val="22"/>
          <w:highlight w:val="yellow"/>
        </w:rPr>
        <w:t>delete as appropriate – set out in the employee handbook/set out in the staff handbook/as detailed in the attached document</w:t>
      </w:r>
      <w:r w:rsidRPr="00CD7D98">
        <w:rPr>
          <w:rFonts w:asciiTheme="minorHAnsi" w:hAnsiTheme="minorHAnsi" w:cstheme="minorHAnsi"/>
          <w:sz w:val="22"/>
        </w:rPr>
        <w:t>].</w:t>
      </w:r>
    </w:p>
    <w:p w14:paraId="4707EE55" w14:textId="77777777" w:rsidR="00CD7D98" w:rsidRPr="00CD7D98" w:rsidRDefault="00CD7D98" w:rsidP="00CD7D98">
      <w:pPr>
        <w:rPr>
          <w:rFonts w:asciiTheme="minorHAnsi" w:hAnsiTheme="minorHAnsi" w:cstheme="minorHAnsi"/>
          <w:sz w:val="22"/>
        </w:rPr>
      </w:pPr>
    </w:p>
    <w:p w14:paraId="164F139D"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Overtime</w:t>
      </w:r>
    </w:p>
    <w:p w14:paraId="72B0349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may be required to work overtime or additional hours when authorised and as necessitated by the needs of the business. If you work in excess of [</w:t>
      </w:r>
      <w:r w:rsidRPr="00935177">
        <w:rPr>
          <w:rFonts w:asciiTheme="minorHAnsi" w:hAnsiTheme="minorHAnsi" w:cstheme="minorHAnsi"/>
          <w:sz w:val="22"/>
          <w:highlight w:val="yellow"/>
        </w:rPr>
        <w:t>insert number</w:t>
      </w:r>
      <w:r w:rsidRPr="00CD7D98">
        <w:rPr>
          <w:rFonts w:asciiTheme="minorHAnsi" w:hAnsiTheme="minorHAnsi" w:cstheme="minorHAnsi"/>
          <w:sz w:val="22"/>
        </w:rPr>
        <w:t>] hours in a week then overtime payments will be made at [</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6CDF6F48" w14:textId="77777777" w:rsidR="00CD7D98" w:rsidRPr="00CD7D98" w:rsidRDefault="00CD7D98" w:rsidP="00CD7D98">
      <w:pPr>
        <w:rPr>
          <w:rFonts w:asciiTheme="minorHAnsi" w:hAnsiTheme="minorHAnsi" w:cstheme="minorHAnsi"/>
          <w:sz w:val="22"/>
        </w:rPr>
      </w:pPr>
    </w:p>
    <w:p w14:paraId="52BD0DEC"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Break entitlement</w:t>
      </w:r>
    </w:p>
    <w:p w14:paraId="39CBFEC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61FB3080" w14:textId="77777777" w:rsidR="00CD7D98" w:rsidRPr="00CD7D98" w:rsidRDefault="00CD7D98" w:rsidP="00CD7D98">
      <w:pPr>
        <w:rPr>
          <w:rFonts w:asciiTheme="minorHAnsi" w:hAnsiTheme="minorHAnsi" w:cstheme="minorHAnsi"/>
          <w:sz w:val="22"/>
        </w:rPr>
      </w:pPr>
    </w:p>
    <w:p w14:paraId="7C808E84"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Employees who are aged 18 and over will receive a 20-minute unpaid break if working hours in any day are more than six.</w:t>
      </w:r>
    </w:p>
    <w:p w14:paraId="6AE84CFF" w14:textId="77777777" w:rsidR="00CD7D98" w:rsidRPr="00CD7D98" w:rsidRDefault="00CD7D98" w:rsidP="00CD7D98">
      <w:pPr>
        <w:rPr>
          <w:rFonts w:asciiTheme="minorHAnsi" w:hAnsiTheme="minorHAnsi" w:cstheme="minorHAnsi"/>
          <w:sz w:val="22"/>
        </w:rPr>
      </w:pPr>
    </w:p>
    <w:p w14:paraId="6CDEB3F7"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Employees who are not yet 18 will receive a 30-minute unpaid break if working hours in any day are more than four and a half.</w:t>
      </w:r>
    </w:p>
    <w:p w14:paraId="36AB0923" w14:textId="77777777" w:rsidR="00CD7D98" w:rsidRPr="00CD7D98" w:rsidRDefault="00CD7D98" w:rsidP="00CD7D98">
      <w:pPr>
        <w:rPr>
          <w:rFonts w:asciiTheme="minorHAnsi" w:hAnsiTheme="minorHAnsi" w:cstheme="minorHAnsi"/>
          <w:sz w:val="22"/>
        </w:rPr>
      </w:pPr>
    </w:p>
    <w:p w14:paraId="5A8A47A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05EC8806" w14:textId="77777777" w:rsidR="00CD7D98" w:rsidRPr="00CD7D98" w:rsidRDefault="00CD7D98" w:rsidP="00CD7D98">
      <w:pPr>
        <w:rPr>
          <w:rFonts w:asciiTheme="minorHAnsi" w:hAnsiTheme="minorHAnsi" w:cstheme="minorHAnsi"/>
          <w:sz w:val="22"/>
        </w:rPr>
      </w:pPr>
    </w:p>
    <w:p w14:paraId="5E2B0F4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are entitled to an unpaid break lasting [</w:t>
      </w:r>
      <w:r w:rsidRPr="00935177">
        <w:rPr>
          <w:rFonts w:asciiTheme="minorHAnsi" w:hAnsiTheme="minorHAnsi" w:cstheme="minorHAnsi"/>
          <w:sz w:val="22"/>
          <w:highlight w:val="yellow"/>
        </w:rPr>
        <w:t>insert number</w:t>
      </w:r>
      <w:r w:rsidRPr="00CD7D98">
        <w:rPr>
          <w:rFonts w:asciiTheme="minorHAnsi" w:hAnsiTheme="minorHAnsi" w:cstheme="minorHAnsi"/>
          <w:sz w:val="22"/>
        </w:rPr>
        <w:t>] minutes each day.</w:t>
      </w:r>
    </w:p>
    <w:p w14:paraId="34F6842B" w14:textId="77777777" w:rsidR="00CD7D98" w:rsidRPr="00CD7D98" w:rsidRDefault="00CD7D98" w:rsidP="00CD7D98">
      <w:pPr>
        <w:rPr>
          <w:rFonts w:asciiTheme="minorHAnsi" w:hAnsiTheme="minorHAnsi" w:cstheme="minorHAnsi"/>
          <w:sz w:val="22"/>
        </w:rPr>
      </w:pPr>
    </w:p>
    <w:p w14:paraId="703929E1"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Remuneration</w:t>
      </w:r>
    </w:p>
    <w:p w14:paraId="5C0888C9"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Your salary is currently £[</w:t>
      </w:r>
      <w:r w:rsidRPr="00935177">
        <w:rPr>
          <w:rFonts w:asciiTheme="minorHAnsi" w:hAnsiTheme="minorHAnsi" w:cstheme="minorHAnsi"/>
          <w:sz w:val="22"/>
          <w:highlight w:val="yellow"/>
        </w:rPr>
        <w:t>amount</w:t>
      </w:r>
      <w:r w:rsidRPr="00CD7D98">
        <w:rPr>
          <w:rFonts w:asciiTheme="minorHAnsi" w:hAnsiTheme="minorHAnsi" w:cstheme="minorHAnsi"/>
          <w:sz w:val="22"/>
        </w:rPr>
        <w:t>] per [</w:t>
      </w:r>
      <w:r w:rsidRPr="00935177">
        <w:rPr>
          <w:rFonts w:asciiTheme="minorHAnsi" w:hAnsiTheme="minorHAnsi" w:cstheme="minorHAnsi"/>
          <w:sz w:val="22"/>
          <w:highlight w:val="yellow"/>
        </w:rPr>
        <w:t>delete as appropriate – hour/week/month/year</w:t>
      </w:r>
      <w:r w:rsidRPr="00CD7D98">
        <w:rPr>
          <w:rFonts w:asciiTheme="minorHAnsi" w:hAnsiTheme="minorHAnsi" w:cstheme="minorHAnsi"/>
          <w:sz w:val="22"/>
        </w:rPr>
        <w:t>] to be paid [</w:t>
      </w:r>
      <w:r w:rsidRPr="00935177">
        <w:rPr>
          <w:rFonts w:asciiTheme="minorHAnsi" w:hAnsiTheme="minorHAnsi" w:cstheme="minorHAnsi"/>
          <w:sz w:val="22"/>
          <w:highlight w:val="yellow"/>
        </w:rPr>
        <w:t>delete as appropriate – weekly/fortnightly/monthly</w:t>
      </w:r>
      <w:r w:rsidRPr="00CD7D98">
        <w:rPr>
          <w:rFonts w:asciiTheme="minorHAnsi" w:hAnsiTheme="minorHAnsi" w:cstheme="minorHAnsi"/>
          <w:sz w:val="22"/>
        </w:rPr>
        <w:t>] on the [</w:t>
      </w:r>
      <w:r w:rsidRPr="00935177">
        <w:rPr>
          <w:rFonts w:asciiTheme="minorHAnsi" w:hAnsiTheme="minorHAnsi" w:cstheme="minorHAnsi"/>
          <w:sz w:val="22"/>
          <w:highlight w:val="yellow"/>
        </w:rPr>
        <w:t>insert day</w:t>
      </w:r>
      <w:r w:rsidRPr="00CD7D98">
        <w:rPr>
          <w:rFonts w:asciiTheme="minorHAnsi" w:hAnsiTheme="minorHAnsi" w:cstheme="minorHAnsi"/>
          <w:sz w:val="22"/>
        </w:rPr>
        <w:t>] of each [</w:t>
      </w:r>
      <w:r w:rsidRPr="00935177">
        <w:rPr>
          <w:rFonts w:asciiTheme="minorHAnsi" w:hAnsiTheme="minorHAnsi" w:cstheme="minorHAnsi"/>
          <w:sz w:val="22"/>
          <w:highlight w:val="yellow"/>
        </w:rPr>
        <w:t>delete as appropriate – week/month</w:t>
      </w:r>
      <w:r w:rsidRPr="00CD7D98">
        <w:rPr>
          <w:rFonts w:asciiTheme="minorHAnsi" w:hAnsiTheme="minorHAnsi" w:cstheme="minorHAnsi"/>
          <w:sz w:val="22"/>
        </w:rPr>
        <w:t>] by [</w:t>
      </w:r>
      <w:r w:rsidRPr="00935177">
        <w:rPr>
          <w:rFonts w:asciiTheme="minorHAnsi" w:hAnsiTheme="minorHAnsi" w:cstheme="minorHAnsi"/>
          <w:sz w:val="22"/>
          <w:highlight w:val="yellow"/>
        </w:rPr>
        <w:t>delete as appropriate - cash/cheque/credit transfer</w:t>
      </w:r>
      <w:r w:rsidRPr="00CD7D98">
        <w:rPr>
          <w:rFonts w:asciiTheme="minorHAnsi" w:hAnsiTheme="minorHAnsi" w:cstheme="minorHAnsi"/>
          <w:sz w:val="22"/>
        </w:rPr>
        <w:t>], [</w:t>
      </w:r>
      <w:r w:rsidRPr="00935177">
        <w:rPr>
          <w:rFonts w:asciiTheme="minorHAnsi" w:hAnsiTheme="minorHAnsi" w:cstheme="minorHAnsi"/>
          <w:sz w:val="22"/>
          <w:highlight w:val="yellow"/>
        </w:rPr>
        <w:t>delete as appropriate - in arrears/part in arrears and part in advance</w:t>
      </w:r>
      <w:r w:rsidRPr="00CD7D98">
        <w:rPr>
          <w:rFonts w:asciiTheme="minorHAnsi" w:hAnsiTheme="minorHAnsi" w:cstheme="minorHAnsi"/>
          <w:sz w:val="22"/>
        </w:rPr>
        <w:t>].</w:t>
      </w:r>
    </w:p>
    <w:p w14:paraId="4E745E29" w14:textId="77777777" w:rsidR="00CD7D98" w:rsidRPr="00CD7D98" w:rsidRDefault="00CD7D98" w:rsidP="00CD7D98">
      <w:pPr>
        <w:rPr>
          <w:rFonts w:asciiTheme="minorHAnsi" w:hAnsiTheme="minorHAnsi" w:cstheme="minorHAnsi"/>
          <w:sz w:val="22"/>
        </w:rPr>
      </w:pPr>
    </w:p>
    <w:p w14:paraId="614D2E3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Optional</w:t>
      </w:r>
      <w:r w:rsidRPr="00CD7D98">
        <w:rPr>
          <w:rFonts w:asciiTheme="minorHAnsi" w:hAnsiTheme="minorHAnsi" w:cstheme="minorHAnsi"/>
          <w:sz w:val="22"/>
        </w:rPr>
        <w:t xml:space="preserve">] Any changes to your pay as a result of the Organisation’s annual salary review will be advised to you in writing. You should not expect an annual increase to your pay. </w:t>
      </w:r>
    </w:p>
    <w:p w14:paraId="68F4218B" w14:textId="77777777" w:rsidR="00CD7D98" w:rsidRPr="00CD7D98" w:rsidRDefault="00CD7D98" w:rsidP="00CD7D98">
      <w:pPr>
        <w:rPr>
          <w:rFonts w:asciiTheme="minorHAnsi" w:hAnsiTheme="minorHAnsi" w:cstheme="minorHAnsi"/>
          <w:sz w:val="22"/>
        </w:rPr>
      </w:pPr>
    </w:p>
    <w:p w14:paraId="78B7B898"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Holidays</w:t>
      </w:r>
    </w:p>
    <w:p w14:paraId="3B319D0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Your holiday year begins on [</w:t>
      </w:r>
      <w:r w:rsidRPr="00935177">
        <w:rPr>
          <w:rFonts w:asciiTheme="minorHAnsi" w:hAnsiTheme="minorHAnsi" w:cstheme="minorHAnsi"/>
          <w:sz w:val="22"/>
          <w:highlight w:val="yellow"/>
        </w:rPr>
        <w:t>insert date</w:t>
      </w:r>
      <w:r w:rsidRPr="00CD7D98">
        <w:rPr>
          <w:rFonts w:asciiTheme="minorHAnsi" w:hAnsiTheme="minorHAnsi" w:cstheme="minorHAnsi"/>
          <w:sz w:val="22"/>
        </w:rPr>
        <w:t>] and ends on [</w:t>
      </w:r>
      <w:r w:rsidRPr="00935177">
        <w:rPr>
          <w:rFonts w:asciiTheme="minorHAnsi" w:hAnsiTheme="minorHAnsi" w:cstheme="minorHAnsi"/>
          <w:sz w:val="22"/>
          <w:highlight w:val="yellow"/>
        </w:rPr>
        <w:t>insert date</w:t>
      </w:r>
      <w:r w:rsidRPr="00CD7D98">
        <w:rPr>
          <w:rFonts w:asciiTheme="minorHAnsi" w:hAnsiTheme="minorHAnsi" w:cstheme="minorHAnsi"/>
          <w:sz w:val="22"/>
        </w:rPr>
        <w:t>] each year, during which you will receive a paid holiday entitlement of [</w:t>
      </w:r>
      <w:r w:rsidRPr="00935177">
        <w:rPr>
          <w:rFonts w:asciiTheme="minorHAnsi" w:hAnsiTheme="minorHAnsi" w:cstheme="minorHAnsi"/>
          <w:sz w:val="22"/>
          <w:highlight w:val="yellow"/>
        </w:rPr>
        <w:t>insert details</w:t>
      </w:r>
      <w:r w:rsidRPr="00CD7D98">
        <w:rPr>
          <w:rFonts w:asciiTheme="minorHAnsi" w:hAnsiTheme="minorHAnsi" w:cstheme="minorHAnsi"/>
          <w:sz w:val="22"/>
        </w:rPr>
        <w:t xml:space="preserve">] which is inclusive of any public holidays which you may choose to request. For periods of annual leave, you will receive your normal rate of pay. In your first holiday year your entitlement will be proportionate to the amount of time left in the holiday year, accruing at the rate of one twelfth of the full annual holiday entitlement, on the 1st of each month, in advance. </w:t>
      </w:r>
    </w:p>
    <w:p w14:paraId="7961C81E" w14:textId="77777777" w:rsidR="00CD7D98" w:rsidRPr="00CD7D98" w:rsidRDefault="00CD7D98" w:rsidP="00CD7D98">
      <w:pPr>
        <w:rPr>
          <w:rFonts w:asciiTheme="minorHAnsi" w:hAnsiTheme="minorHAnsi" w:cstheme="minorHAnsi"/>
          <w:sz w:val="22"/>
        </w:rPr>
      </w:pPr>
    </w:p>
    <w:p w14:paraId="3747180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Once you have reached [</w:t>
      </w:r>
      <w:r w:rsidRPr="00935177">
        <w:rPr>
          <w:rFonts w:asciiTheme="minorHAnsi" w:hAnsiTheme="minorHAnsi" w:cstheme="minorHAnsi"/>
          <w:sz w:val="22"/>
          <w:highlight w:val="yellow"/>
        </w:rPr>
        <w:t>insert length of time</w:t>
      </w:r>
      <w:r w:rsidRPr="00CD7D98">
        <w:rPr>
          <w:rFonts w:asciiTheme="minorHAnsi" w:hAnsiTheme="minorHAnsi" w:cstheme="minorHAnsi"/>
          <w:sz w:val="22"/>
        </w:rPr>
        <w:t>] continuous service with the Organisation, your annual leave entitlement will increase by [</w:t>
      </w:r>
      <w:r w:rsidRPr="00935177">
        <w:rPr>
          <w:rFonts w:asciiTheme="minorHAnsi" w:hAnsiTheme="minorHAnsi" w:cstheme="minorHAnsi"/>
          <w:sz w:val="22"/>
          <w:highlight w:val="yellow"/>
        </w:rPr>
        <w:t>insert number</w:t>
      </w:r>
      <w:r w:rsidRPr="00CD7D98">
        <w:rPr>
          <w:rFonts w:asciiTheme="minorHAnsi" w:hAnsiTheme="minorHAnsi" w:cstheme="minorHAnsi"/>
          <w:sz w:val="22"/>
        </w:rPr>
        <w:t>] extra days’ annual leave for every [</w:t>
      </w:r>
      <w:r w:rsidRPr="00935177">
        <w:rPr>
          <w:rFonts w:asciiTheme="minorHAnsi" w:hAnsiTheme="minorHAnsi" w:cstheme="minorHAnsi"/>
          <w:sz w:val="22"/>
          <w:highlight w:val="yellow"/>
        </w:rPr>
        <w:t>delete as appropriate – complete years’ service/holiday year</w:t>
      </w:r>
      <w:r w:rsidRPr="00CD7D98">
        <w:rPr>
          <w:rFonts w:asciiTheme="minorHAnsi" w:hAnsiTheme="minorHAnsi" w:cstheme="minorHAnsi"/>
          <w:sz w:val="22"/>
        </w:rPr>
        <w:t>], up to a maximum of [</w:t>
      </w:r>
      <w:r w:rsidRPr="00935177">
        <w:rPr>
          <w:rFonts w:asciiTheme="minorHAnsi" w:hAnsiTheme="minorHAnsi" w:cstheme="minorHAnsi"/>
          <w:sz w:val="22"/>
          <w:highlight w:val="yellow"/>
        </w:rPr>
        <w:t>insert number</w:t>
      </w:r>
      <w:r w:rsidRPr="00CD7D98">
        <w:rPr>
          <w:rFonts w:asciiTheme="minorHAnsi" w:hAnsiTheme="minorHAnsi" w:cstheme="minorHAnsi"/>
          <w:sz w:val="22"/>
        </w:rPr>
        <w:t>] extra days’ leave after [</w:t>
      </w:r>
      <w:r w:rsidRPr="00935177">
        <w:rPr>
          <w:rFonts w:asciiTheme="minorHAnsi" w:hAnsiTheme="minorHAnsi" w:cstheme="minorHAnsi"/>
          <w:sz w:val="22"/>
          <w:highlight w:val="yellow"/>
        </w:rPr>
        <w:t>insert number</w:t>
      </w:r>
      <w:r w:rsidRPr="00CD7D98">
        <w:rPr>
          <w:rFonts w:asciiTheme="minorHAnsi" w:hAnsiTheme="minorHAnsi" w:cstheme="minorHAnsi"/>
          <w:sz w:val="22"/>
        </w:rPr>
        <w:t>] [</w:t>
      </w:r>
      <w:r w:rsidRPr="00935177">
        <w:rPr>
          <w:rFonts w:asciiTheme="minorHAnsi" w:hAnsiTheme="minorHAnsi" w:cstheme="minorHAnsi"/>
          <w:sz w:val="22"/>
          <w:highlight w:val="yellow"/>
        </w:rPr>
        <w:t>delete as appropriate – complete years’ service/holiday years</w:t>
      </w:r>
      <w:r w:rsidRPr="00CD7D98">
        <w:rPr>
          <w:rFonts w:asciiTheme="minorHAnsi" w:hAnsiTheme="minorHAnsi" w:cstheme="minorHAnsi"/>
          <w:sz w:val="22"/>
        </w:rPr>
        <w:t>].</w:t>
      </w:r>
    </w:p>
    <w:p w14:paraId="3D721C43" w14:textId="77777777" w:rsidR="00CD7D98" w:rsidRPr="00CD7D98" w:rsidRDefault="00CD7D98" w:rsidP="00CD7D98">
      <w:pPr>
        <w:rPr>
          <w:rFonts w:asciiTheme="minorHAnsi" w:hAnsiTheme="minorHAnsi" w:cstheme="minorHAnsi"/>
          <w:sz w:val="22"/>
        </w:rPr>
      </w:pPr>
    </w:p>
    <w:p w14:paraId="5DB30E0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In the event of termination of employment your entitlement to accrued annual leave will be calculated and any annual leave accrued but not taken will be paid for.</w:t>
      </w:r>
    </w:p>
    <w:p w14:paraId="392D2A22" w14:textId="77777777" w:rsidR="00CD7D98" w:rsidRPr="00CD7D98" w:rsidRDefault="00CD7D98" w:rsidP="00CD7D98">
      <w:pPr>
        <w:rPr>
          <w:rFonts w:asciiTheme="minorHAnsi" w:hAnsiTheme="minorHAnsi" w:cstheme="minorHAnsi"/>
          <w:sz w:val="22"/>
        </w:rPr>
      </w:pPr>
    </w:p>
    <w:p w14:paraId="14B6382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However, in the event of you having taken any holidays in the current holiday year, which have not been accrued pro-rata, then the appropriate payments will be deducted from your final pay.</w:t>
      </w:r>
    </w:p>
    <w:p w14:paraId="2D95669F" w14:textId="77777777" w:rsidR="00CD7D98" w:rsidRPr="00CD7D98" w:rsidRDefault="00CD7D98" w:rsidP="00CD7D98">
      <w:pPr>
        <w:rPr>
          <w:rFonts w:asciiTheme="minorHAnsi" w:hAnsiTheme="minorHAnsi" w:cstheme="minorHAnsi"/>
          <w:sz w:val="22"/>
        </w:rPr>
      </w:pPr>
    </w:p>
    <w:p w14:paraId="578EA08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following paragraphs and delete as appropriate</w:t>
      </w:r>
      <w:r w:rsidRPr="00CD7D98">
        <w:rPr>
          <w:rFonts w:asciiTheme="minorHAnsi" w:hAnsiTheme="minorHAnsi" w:cstheme="minorHAnsi"/>
          <w:sz w:val="22"/>
        </w:rPr>
        <w:t>]</w:t>
      </w:r>
    </w:p>
    <w:p w14:paraId="15B2234F" w14:textId="77777777" w:rsidR="00CD7D98" w:rsidRPr="00CD7D98" w:rsidRDefault="00CD7D98" w:rsidP="00CD7D98">
      <w:pPr>
        <w:rPr>
          <w:rFonts w:asciiTheme="minorHAnsi" w:hAnsiTheme="minorHAnsi" w:cstheme="minorHAnsi"/>
          <w:sz w:val="22"/>
        </w:rPr>
      </w:pPr>
    </w:p>
    <w:p w14:paraId="6E013842"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It is our policy to encourage you to take all of your holiday entitlement in the current holiday year. We do not permit holidays to be carried forward.</w:t>
      </w:r>
    </w:p>
    <w:p w14:paraId="3FD81C69" w14:textId="77777777" w:rsidR="00CD7D98" w:rsidRPr="00CD7D98" w:rsidRDefault="00CD7D98" w:rsidP="00CD7D98">
      <w:pPr>
        <w:rPr>
          <w:rFonts w:asciiTheme="minorHAnsi" w:hAnsiTheme="minorHAnsi" w:cstheme="minorHAnsi"/>
          <w:sz w:val="22"/>
        </w:rPr>
      </w:pPr>
    </w:p>
    <w:p w14:paraId="60C6B94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42BF4138" w14:textId="77777777" w:rsidR="00CD7D98" w:rsidRPr="00CD7D98" w:rsidRDefault="00CD7D98" w:rsidP="00CD7D98">
      <w:pPr>
        <w:rPr>
          <w:rFonts w:asciiTheme="minorHAnsi" w:hAnsiTheme="minorHAnsi" w:cstheme="minorHAnsi"/>
          <w:sz w:val="22"/>
        </w:rPr>
      </w:pPr>
    </w:p>
    <w:p w14:paraId="3E35EC6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 may consider permitting untaken leave to be carried over from one leave year into the next. This will only be considered in exceptional circumstances, at the sole discretion of the Organisation, and only when you have taken all of your statutory minimum entitlement in that holiday year.</w:t>
      </w:r>
    </w:p>
    <w:p w14:paraId="35BB8E01" w14:textId="77777777" w:rsidR="00CD7D98" w:rsidRPr="00CD7D98" w:rsidRDefault="00CD7D98" w:rsidP="00CD7D98">
      <w:pPr>
        <w:rPr>
          <w:rFonts w:asciiTheme="minorHAnsi" w:hAnsiTheme="minorHAnsi" w:cstheme="minorHAnsi"/>
          <w:sz w:val="22"/>
        </w:rPr>
      </w:pPr>
    </w:p>
    <w:p w14:paraId="77437AA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The Organisation operates a holiday booking procedure and all requests for holiday should be made using this procedure. Holiday requests must be authorised by management therefore it is not advisable to make any firm arrangements </w:t>
      </w:r>
      <w:proofErr w:type="spellStart"/>
      <w:r w:rsidRPr="00CD7D98">
        <w:rPr>
          <w:rFonts w:asciiTheme="minorHAnsi" w:hAnsiTheme="minorHAnsi" w:cstheme="minorHAnsi"/>
          <w:sz w:val="22"/>
        </w:rPr>
        <w:t>eg</w:t>
      </w:r>
      <w:proofErr w:type="spellEnd"/>
      <w:r w:rsidRPr="00CD7D98">
        <w:rPr>
          <w:rFonts w:asciiTheme="minorHAnsi" w:hAnsiTheme="minorHAnsi" w:cstheme="minorHAnsi"/>
          <w:sz w:val="22"/>
        </w:rPr>
        <w:t xml:space="preserve"> flights/hotels before authorisation is obtained. </w:t>
      </w:r>
    </w:p>
    <w:p w14:paraId="72C44A27" w14:textId="77777777" w:rsidR="00CD7D98" w:rsidRPr="00CD7D98" w:rsidRDefault="00CD7D98" w:rsidP="00CD7D98">
      <w:pPr>
        <w:rPr>
          <w:rFonts w:asciiTheme="minorHAnsi" w:hAnsiTheme="minorHAnsi" w:cstheme="minorHAnsi"/>
          <w:sz w:val="22"/>
        </w:rPr>
      </w:pPr>
    </w:p>
    <w:p w14:paraId="6F5DA81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may not normally take more than two working weeks consecutively. In exceptional circumstances you may be permitted to take annual holiday in excess of two weeks at the sole discretion of management.</w:t>
      </w:r>
    </w:p>
    <w:p w14:paraId="77063FD0" w14:textId="77777777" w:rsidR="00CD7D98" w:rsidRPr="00CD7D98" w:rsidRDefault="00CD7D98" w:rsidP="00CD7D98">
      <w:pPr>
        <w:rPr>
          <w:rFonts w:asciiTheme="minorHAnsi" w:hAnsiTheme="minorHAnsi" w:cstheme="minorHAnsi"/>
          <w:sz w:val="22"/>
        </w:rPr>
      </w:pPr>
    </w:p>
    <w:p w14:paraId="45CAF71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should give at least [</w:t>
      </w:r>
      <w:r w:rsidRPr="00935177">
        <w:rPr>
          <w:rFonts w:asciiTheme="minorHAnsi" w:hAnsiTheme="minorHAnsi" w:cstheme="minorHAnsi"/>
          <w:sz w:val="22"/>
          <w:highlight w:val="yellow"/>
        </w:rPr>
        <w:t>insert details</w:t>
      </w:r>
      <w:r w:rsidRPr="00CD7D98">
        <w:rPr>
          <w:rFonts w:asciiTheme="minorHAnsi" w:hAnsiTheme="minorHAnsi" w:cstheme="minorHAnsi"/>
          <w:sz w:val="22"/>
        </w:rPr>
        <w:t>] notice of your intention to take holidays of a week or more and [</w:t>
      </w:r>
      <w:r w:rsidRPr="00935177">
        <w:rPr>
          <w:rFonts w:asciiTheme="minorHAnsi" w:hAnsiTheme="minorHAnsi" w:cstheme="minorHAnsi"/>
          <w:sz w:val="22"/>
          <w:highlight w:val="yellow"/>
        </w:rPr>
        <w:t>insert details</w:t>
      </w:r>
      <w:r w:rsidRPr="00CD7D98">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1675EFD2" w14:textId="77777777" w:rsidR="00CD7D98" w:rsidRPr="00CD7D98" w:rsidRDefault="00CD7D98" w:rsidP="00CD7D98">
      <w:pPr>
        <w:rPr>
          <w:rFonts w:asciiTheme="minorHAnsi" w:hAnsiTheme="minorHAnsi" w:cstheme="minorHAnsi"/>
          <w:sz w:val="22"/>
        </w:rPr>
      </w:pPr>
    </w:p>
    <w:p w14:paraId="457E033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may be required to reserve sufficient holiday entitlement to take at a time set by the Organisation. We will endeavour to give you as much notice of this as possible and also of any subsequent amendment to the requirement to take leave on certain dates.</w:t>
      </w:r>
    </w:p>
    <w:p w14:paraId="0E4D0F40" w14:textId="77777777" w:rsidR="00CD7D98" w:rsidRPr="00CD7D98" w:rsidRDefault="00CD7D98" w:rsidP="00CD7D98">
      <w:pPr>
        <w:rPr>
          <w:rFonts w:asciiTheme="minorHAnsi" w:hAnsiTheme="minorHAnsi" w:cstheme="minorHAnsi"/>
          <w:sz w:val="22"/>
        </w:rPr>
      </w:pPr>
    </w:p>
    <w:p w14:paraId="3D4EB05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You may be required to take all or part of any outstanding holiday entitlement at any time as directed by the Organisation. </w:t>
      </w:r>
    </w:p>
    <w:p w14:paraId="0ECED165" w14:textId="77777777" w:rsidR="00CD7D98" w:rsidRPr="00CD7D98" w:rsidRDefault="00CD7D98" w:rsidP="00CD7D98">
      <w:pPr>
        <w:rPr>
          <w:rFonts w:asciiTheme="minorHAnsi" w:hAnsiTheme="minorHAnsi" w:cstheme="minorHAnsi"/>
          <w:sz w:val="22"/>
        </w:rPr>
      </w:pPr>
    </w:p>
    <w:p w14:paraId="2F43CB7C"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Public holidays</w:t>
      </w:r>
    </w:p>
    <w:p w14:paraId="56E22BF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As part of your holiday entitlement, you are entitled to [</w:t>
      </w:r>
      <w:r w:rsidRPr="00935177">
        <w:rPr>
          <w:rFonts w:asciiTheme="minorHAnsi" w:hAnsiTheme="minorHAnsi" w:cstheme="minorHAnsi"/>
          <w:sz w:val="22"/>
          <w:highlight w:val="yellow"/>
        </w:rPr>
        <w:t>insert number</w:t>
      </w:r>
      <w:r w:rsidRPr="00CD7D98">
        <w:rPr>
          <w:rFonts w:asciiTheme="minorHAnsi" w:hAnsiTheme="minorHAnsi" w:cstheme="minorHAnsi"/>
          <w:sz w:val="22"/>
        </w:rPr>
        <w:t>] public holidays each year. The public holidays each year are:</w:t>
      </w:r>
    </w:p>
    <w:p w14:paraId="3DBC7280" w14:textId="77777777" w:rsidR="00CD7D98" w:rsidRPr="00CD7D98" w:rsidRDefault="00CD7D98" w:rsidP="00CD7D98">
      <w:pPr>
        <w:rPr>
          <w:rFonts w:asciiTheme="minorHAnsi" w:hAnsiTheme="minorHAnsi" w:cstheme="minorHAnsi"/>
          <w:sz w:val="22"/>
        </w:rPr>
      </w:pPr>
    </w:p>
    <w:p w14:paraId="018169F4"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yellow"/>
        </w:rPr>
        <w:t>Insert recognised public holidays</w:t>
      </w:r>
      <w:r w:rsidRPr="00CD7D98">
        <w:rPr>
          <w:rFonts w:asciiTheme="minorHAnsi" w:hAnsiTheme="minorHAnsi" w:cstheme="minorHAnsi"/>
          <w:sz w:val="22"/>
        </w:rPr>
        <w:t>]</w:t>
      </w:r>
    </w:p>
    <w:p w14:paraId="5CCA53C3" w14:textId="77777777" w:rsidR="00CD7D98" w:rsidRPr="00CD7D98" w:rsidRDefault="00CD7D98" w:rsidP="00CD7D98">
      <w:pPr>
        <w:rPr>
          <w:rFonts w:asciiTheme="minorHAnsi" w:hAnsiTheme="minorHAnsi" w:cstheme="minorHAnsi"/>
          <w:sz w:val="22"/>
        </w:rPr>
      </w:pPr>
    </w:p>
    <w:p w14:paraId="58FC3A6E"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However, because of the nature of our business you may be required to work on any of the public holidays listed above, and it is a condition of employment that you work on these days when required to do so.</w:t>
      </w:r>
    </w:p>
    <w:p w14:paraId="5F5A640D" w14:textId="77777777" w:rsidR="00CD7D98" w:rsidRPr="00CD7D98" w:rsidRDefault="00CD7D98" w:rsidP="00CD7D98">
      <w:pPr>
        <w:rPr>
          <w:rFonts w:asciiTheme="minorHAnsi" w:hAnsiTheme="minorHAnsi" w:cstheme="minorHAnsi"/>
          <w:sz w:val="22"/>
        </w:rPr>
      </w:pPr>
    </w:p>
    <w:p w14:paraId="29BD3B9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If you work on a public holiday, payments will be made at the rate of [</w:t>
      </w:r>
      <w:r w:rsidRPr="00935177">
        <w:rPr>
          <w:rFonts w:asciiTheme="minorHAnsi" w:hAnsiTheme="minorHAnsi" w:cstheme="minorHAnsi"/>
          <w:sz w:val="22"/>
          <w:highlight w:val="yellow"/>
        </w:rPr>
        <w:t>insert details</w:t>
      </w:r>
      <w:r w:rsidRPr="00CD7D98">
        <w:rPr>
          <w:rFonts w:asciiTheme="minorHAnsi" w:hAnsiTheme="minorHAnsi" w:cstheme="minorHAnsi"/>
          <w:sz w:val="22"/>
        </w:rPr>
        <w:t>], and you will receive a day off in lieu which is to be taken on a day agreed in advance by the Organisation at a time deemed suitable as per the needs of the business.</w:t>
      </w:r>
    </w:p>
    <w:p w14:paraId="5BA4B74C" w14:textId="77777777" w:rsidR="00CD7D98" w:rsidRPr="00CD7D98" w:rsidRDefault="00CD7D98" w:rsidP="00CD7D98">
      <w:pPr>
        <w:rPr>
          <w:rFonts w:asciiTheme="minorHAnsi" w:hAnsiTheme="minorHAnsi" w:cstheme="minorHAnsi"/>
          <w:sz w:val="22"/>
        </w:rPr>
      </w:pPr>
    </w:p>
    <w:p w14:paraId="5918C077"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 xml:space="preserve">Other paid leave </w:t>
      </w:r>
    </w:p>
    <w:p w14:paraId="259C779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You may be able to take the following periods of paid leave, subject to any eligibility and notice requirements: </w:t>
      </w:r>
    </w:p>
    <w:p w14:paraId="7EA58877" w14:textId="77777777" w:rsidR="00CD7D98" w:rsidRPr="00CD7D98" w:rsidRDefault="00CD7D98" w:rsidP="00CD7D98">
      <w:pPr>
        <w:rPr>
          <w:rFonts w:asciiTheme="minorHAnsi" w:hAnsiTheme="minorHAnsi" w:cstheme="minorHAnsi"/>
          <w:sz w:val="22"/>
        </w:rPr>
      </w:pPr>
    </w:p>
    <w:p w14:paraId="2F71338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 xml:space="preserve">statutory maternity leave </w:t>
      </w:r>
    </w:p>
    <w:p w14:paraId="24D32E25"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statutory paternity leave</w:t>
      </w:r>
    </w:p>
    <w:p w14:paraId="549E0254"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 xml:space="preserve">statutory adoption leave </w:t>
      </w:r>
    </w:p>
    <w:p w14:paraId="4CCC35E5"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 xml:space="preserve">shared parental leave </w:t>
      </w:r>
    </w:p>
    <w:p w14:paraId="513C62D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 xml:space="preserve">parental bereavement leave </w:t>
      </w:r>
    </w:p>
    <w:p w14:paraId="14A7B07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w:t>
      </w:r>
      <w:r w:rsidRPr="00935177">
        <w:rPr>
          <w:rFonts w:asciiTheme="minorHAnsi" w:hAnsiTheme="minorHAnsi" w:cstheme="minorHAnsi"/>
          <w:sz w:val="22"/>
          <w:highlight w:val="yellow"/>
        </w:rPr>
        <w:t>insert details of any other types of paid leave</w:t>
      </w:r>
      <w:r w:rsidRPr="00CD7D98">
        <w:rPr>
          <w:rFonts w:asciiTheme="minorHAnsi" w:hAnsiTheme="minorHAnsi" w:cstheme="minorHAnsi"/>
          <w:sz w:val="22"/>
        </w:rPr>
        <w:t xml:space="preserve">] </w:t>
      </w:r>
    </w:p>
    <w:p w14:paraId="002A669C" w14:textId="77777777" w:rsidR="00CD7D98" w:rsidRPr="00CD7D98" w:rsidRDefault="00CD7D98" w:rsidP="00CD7D98">
      <w:pPr>
        <w:rPr>
          <w:rFonts w:asciiTheme="minorHAnsi" w:hAnsiTheme="minorHAnsi" w:cstheme="minorHAnsi"/>
          <w:sz w:val="22"/>
        </w:rPr>
      </w:pPr>
    </w:p>
    <w:p w14:paraId="75AF0ED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Organisation’s rules relating to paid leave, and pay whilst on such leave are [</w:t>
      </w:r>
      <w:r w:rsidRPr="00935177">
        <w:rPr>
          <w:rFonts w:asciiTheme="minorHAnsi" w:hAnsiTheme="minorHAnsi" w:cstheme="minorHAnsi"/>
          <w:sz w:val="22"/>
          <w:highlight w:val="yellow"/>
        </w:rPr>
        <w:t>delete as appropriate – set out in the employee handbook/set out in the staff handbook/as detailed in the attached policy</w:t>
      </w:r>
      <w:r w:rsidRPr="00CD7D98">
        <w:rPr>
          <w:rFonts w:asciiTheme="minorHAnsi" w:hAnsiTheme="minorHAnsi" w:cstheme="minorHAnsi"/>
          <w:sz w:val="22"/>
        </w:rPr>
        <w:t>].</w:t>
      </w:r>
    </w:p>
    <w:p w14:paraId="57D83ED8" w14:textId="77777777" w:rsidR="00CD7D98" w:rsidRPr="00CD7D98" w:rsidRDefault="00CD7D98" w:rsidP="00CD7D98">
      <w:pPr>
        <w:rPr>
          <w:rFonts w:asciiTheme="minorHAnsi" w:hAnsiTheme="minorHAnsi" w:cstheme="minorHAnsi"/>
          <w:sz w:val="22"/>
        </w:rPr>
      </w:pPr>
    </w:p>
    <w:p w14:paraId="1DEFC14F"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Sickness absence</w:t>
      </w:r>
    </w:p>
    <w:p w14:paraId="11D7A933"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must notify us by telephone on the first day of incapacity at the earliest possible opportunity and by no later than [</w:t>
      </w:r>
      <w:r w:rsidRPr="00935177">
        <w:rPr>
          <w:rFonts w:asciiTheme="minorHAnsi" w:hAnsiTheme="minorHAnsi" w:cstheme="minorHAnsi"/>
          <w:sz w:val="22"/>
          <w:highlight w:val="yellow"/>
        </w:rPr>
        <w:t>insert details</w:t>
      </w:r>
      <w:r w:rsidRPr="00CD7D98">
        <w:rPr>
          <w:rFonts w:asciiTheme="minorHAnsi" w:hAnsiTheme="minorHAnsi" w:cstheme="minorHAnsi"/>
          <w:sz w:val="22"/>
        </w:rPr>
        <w:t>] on the first day of your absence. Other than in exceptional circumstances notification should be made personally, to [</w:t>
      </w:r>
      <w:r w:rsidRPr="00935177">
        <w:rPr>
          <w:rFonts w:asciiTheme="minorHAnsi" w:hAnsiTheme="minorHAnsi" w:cstheme="minorHAnsi"/>
          <w:sz w:val="22"/>
          <w:highlight w:val="yellow"/>
        </w:rPr>
        <w:t>insert name/job title</w:t>
      </w:r>
      <w:r w:rsidRPr="00CD7D98">
        <w:rPr>
          <w:rFonts w:asciiTheme="minorHAnsi" w:hAnsiTheme="minorHAnsi" w:cstheme="minorHAnsi"/>
          <w:sz w:val="22"/>
        </w:rPr>
        <w:t>].</w:t>
      </w:r>
    </w:p>
    <w:p w14:paraId="1982D788" w14:textId="77777777" w:rsidR="00CD7D98" w:rsidRPr="00CD7D98" w:rsidRDefault="00CD7D98" w:rsidP="00CD7D98">
      <w:pPr>
        <w:rPr>
          <w:rFonts w:asciiTheme="minorHAnsi" w:hAnsiTheme="minorHAnsi" w:cstheme="minorHAnsi"/>
          <w:sz w:val="22"/>
        </w:rPr>
      </w:pPr>
    </w:p>
    <w:p w14:paraId="4B93334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69221CF4" w14:textId="77777777" w:rsidR="00CD7D98" w:rsidRPr="00CD7D98" w:rsidRDefault="00CD7D98" w:rsidP="00CD7D98">
      <w:pPr>
        <w:rPr>
          <w:rFonts w:asciiTheme="minorHAnsi" w:hAnsiTheme="minorHAnsi" w:cstheme="minorHAnsi"/>
          <w:sz w:val="22"/>
        </w:rPr>
      </w:pPr>
    </w:p>
    <w:p w14:paraId="5CBD9C6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can read more on the Organisation’s sickness absence policy which is [</w:t>
      </w:r>
      <w:r w:rsidRPr="00935177">
        <w:rPr>
          <w:rFonts w:asciiTheme="minorHAnsi" w:hAnsiTheme="minorHAnsi" w:cstheme="minorHAnsi"/>
          <w:sz w:val="22"/>
          <w:highlight w:val="yellow"/>
        </w:rPr>
        <w:t>delete as appropriate – set out in the employee handbook/set out in the staff handbook/available from [insert name/job title]].</w:t>
      </w:r>
    </w:p>
    <w:p w14:paraId="7125D423" w14:textId="77777777" w:rsidR="00CD7D98" w:rsidRPr="00CD7D98" w:rsidRDefault="00CD7D98" w:rsidP="00CD7D98">
      <w:pPr>
        <w:rPr>
          <w:rFonts w:asciiTheme="minorHAnsi" w:hAnsiTheme="minorHAnsi" w:cstheme="minorHAnsi"/>
          <w:sz w:val="22"/>
        </w:rPr>
      </w:pPr>
    </w:p>
    <w:p w14:paraId="53482FCF"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 xml:space="preserve">Sick pay </w:t>
      </w:r>
    </w:p>
    <w:p w14:paraId="135F040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3F2A1C44" w14:textId="77777777" w:rsidR="00CD7D98" w:rsidRPr="00CD7D98" w:rsidRDefault="00CD7D98" w:rsidP="00CD7D98">
      <w:pPr>
        <w:rPr>
          <w:rFonts w:asciiTheme="minorHAnsi" w:hAnsiTheme="minorHAnsi" w:cstheme="minorHAnsi"/>
          <w:sz w:val="22"/>
        </w:rPr>
      </w:pPr>
    </w:p>
    <w:p w14:paraId="4D8B3E7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71E8F675" w14:textId="77777777" w:rsidR="00CD7D98" w:rsidRPr="00CD7D98" w:rsidRDefault="00CD7D98" w:rsidP="00CD7D98">
      <w:pPr>
        <w:rPr>
          <w:rFonts w:asciiTheme="minorHAnsi" w:hAnsiTheme="minorHAnsi" w:cstheme="minorHAnsi"/>
          <w:sz w:val="22"/>
        </w:rPr>
      </w:pPr>
    </w:p>
    <w:p w14:paraId="1143D76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Organisation’s rules relating to sick pay are [</w:t>
      </w:r>
      <w:r w:rsidRPr="00935177">
        <w:rPr>
          <w:rFonts w:asciiTheme="minorHAnsi" w:hAnsiTheme="minorHAnsi" w:cstheme="minorHAnsi"/>
          <w:sz w:val="22"/>
          <w:highlight w:val="yellow"/>
        </w:rPr>
        <w:t>delete as appropriate – set out in the employee handbook/set out in the staff handbook/ as detailed in the attached absence policy</w:t>
      </w:r>
      <w:r w:rsidRPr="00CD7D98">
        <w:rPr>
          <w:rFonts w:asciiTheme="minorHAnsi" w:hAnsiTheme="minorHAnsi" w:cstheme="minorHAnsi"/>
          <w:sz w:val="22"/>
        </w:rPr>
        <w:t>].</w:t>
      </w:r>
    </w:p>
    <w:p w14:paraId="72AC19E1" w14:textId="77777777" w:rsidR="00CD7D98" w:rsidRPr="00CD7D98" w:rsidRDefault="00CD7D98" w:rsidP="00CD7D98">
      <w:pPr>
        <w:rPr>
          <w:rFonts w:asciiTheme="minorHAnsi" w:hAnsiTheme="minorHAnsi" w:cstheme="minorHAnsi"/>
          <w:sz w:val="22"/>
        </w:rPr>
      </w:pPr>
    </w:p>
    <w:p w14:paraId="4F69D029"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 [</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2963A5D0" w14:textId="77777777" w:rsidR="00CD7D98" w:rsidRPr="00CD7D98" w:rsidRDefault="00CD7D98" w:rsidP="00CD7D98">
      <w:pPr>
        <w:rPr>
          <w:rFonts w:asciiTheme="minorHAnsi" w:hAnsiTheme="minorHAnsi" w:cstheme="minorHAnsi"/>
          <w:sz w:val="22"/>
        </w:rPr>
      </w:pPr>
    </w:p>
    <w:p w14:paraId="6EDCEC22"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You are entitled to the Organisation’s sick pay scheme if you are absent because of sickness or injury provided you meet the qualifying conditions. </w:t>
      </w:r>
    </w:p>
    <w:p w14:paraId="2C5BD0CF" w14:textId="77777777" w:rsidR="00CD7D98" w:rsidRPr="00CD7D98" w:rsidRDefault="00CD7D98" w:rsidP="00CD7D98">
      <w:pPr>
        <w:rPr>
          <w:rFonts w:asciiTheme="minorHAnsi" w:hAnsiTheme="minorHAnsi" w:cstheme="minorHAnsi"/>
          <w:sz w:val="22"/>
        </w:rPr>
      </w:pPr>
    </w:p>
    <w:p w14:paraId="596663C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Organisation’s rules relating to sick pay are [</w:t>
      </w:r>
      <w:r w:rsidRPr="00935177">
        <w:rPr>
          <w:rFonts w:asciiTheme="minorHAnsi" w:hAnsiTheme="minorHAnsi" w:cstheme="minorHAnsi"/>
          <w:sz w:val="22"/>
          <w:highlight w:val="yellow"/>
        </w:rPr>
        <w:t>delete as appropriate – set out in the employee handbook/set out in the staff handbook/ as detailed in the attached absence policy</w:t>
      </w:r>
      <w:r w:rsidRPr="00CD7D98">
        <w:rPr>
          <w:rFonts w:asciiTheme="minorHAnsi" w:hAnsiTheme="minorHAnsi" w:cstheme="minorHAnsi"/>
          <w:sz w:val="22"/>
        </w:rPr>
        <w:t>].</w:t>
      </w:r>
    </w:p>
    <w:p w14:paraId="480F77B4" w14:textId="77777777" w:rsidR="00CD7D98" w:rsidRPr="00CD7D98" w:rsidRDefault="00CD7D98" w:rsidP="00CD7D98">
      <w:pPr>
        <w:rPr>
          <w:rFonts w:asciiTheme="minorHAnsi" w:hAnsiTheme="minorHAnsi" w:cstheme="minorHAnsi"/>
          <w:sz w:val="22"/>
        </w:rPr>
      </w:pPr>
    </w:p>
    <w:p w14:paraId="14701221"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Pension</w:t>
      </w:r>
    </w:p>
    <w:p w14:paraId="2A743862"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We operate a pension scheme into which you will be auto-enrolled (subject to the conditions of the scheme). The scheme enables you to save for your retirement using your own money, together with tax relief and contributions from the Organisation. </w:t>
      </w:r>
    </w:p>
    <w:p w14:paraId="47A3CA83" w14:textId="77777777" w:rsidR="00CD7D98" w:rsidRPr="00CD7D98" w:rsidRDefault="00CD7D98" w:rsidP="00CD7D98">
      <w:pPr>
        <w:rPr>
          <w:rFonts w:asciiTheme="minorHAnsi" w:hAnsiTheme="minorHAnsi" w:cstheme="minorHAnsi"/>
          <w:sz w:val="22"/>
        </w:rPr>
      </w:pPr>
    </w:p>
    <w:p w14:paraId="719CE54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Organisation’s rules relating to pension entitlements are [</w:t>
      </w:r>
      <w:r w:rsidRPr="00935177">
        <w:rPr>
          <w:rFonts w:asciiTheme="minorHAnsi" w:hAnsiTheme="minorHAnsi" w:cstheme="minorHAnsi"/>
          <w:sz w:val="22"/>
          <w:highlight w:val="yellow"/>
        </w:rPr>
        <w:t>delete as appropriate – set out in the employee handbook/set out in the staff handbook/ as detailed in the attached policy</w:t>
      </w:r>
      <w:r w:rsidRPr="00CD7D98">
        <w:rPr>
          <w:rFonts w:asciiTheme="minorHAnsi" w:hAnsiTheme="minorHAnsi" w:cstheme="minorHAnsi"/>
          <w:sz w:val="22"/>
        </w:rPr>
        <w:t>].</w:t>
      </w:r>
    </w:p>
    <w:p w14:paraId="2B15690E" w14:textId="77777777" w:rsidR="00CD7D98" w:rsidRPr="00CD7D98" w:rsidRDefault="00CD7D98" w:rsidP="00CD7D98">
      <w:pPr>
        <w:rPr>
          <w:rFonts w:asciiTheme="minorHAnsi" w:hAnsiTheme="minorHAnsi" w:cstheme="minorHAnsi"/>
          <w:sz w:val="22"/>
        </w:rPr>
      </w:pPr>
    </w:p>
    <w:p w14:paraId="6F6C0CD5"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Benefits</w:t>
      </w:r>
    </w:p>
    <w:p w14:paraId="1F3543E9"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597B1749" w14:textId="77777777" w:rsidR="00CD7D98" w:rsidRPr="00CD7D98" w:rsidRDefault="00CD7D98" w:rsidP="00CD7D98">
      <w:pPr>
        <w:rPr>
          <w:rFonts w:asciiTheme="minorHAnsi" w:hAnsiTheme="minorHAnsi" w:cstheme="minorHAnsi"/>
          <w:sz w:val="22"/>
        </w:rPr>
      </w:pPr>
    </w:p>
    <w:p w14:paraId="62393CF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In addition to any set out elsewhere in this statement, you are entitled to receive the following benefits from the Organisation provided you meet any qualifying conditions:</w:t>
      </w:r>
    </w:p>
    <w:p w14:paraId="48E4835B" w14:textId="77777777" w:rsidR="00CD7D98" w:rsidRPr="00CD7D98" w:rsidRDefault="00CD7D98" w:rsidP="00CD7D98">
      <w:pPr>
        <w:rPr>
          <w:rFonts w:asciiTheme="minorHAnsi" w:hAnsiTheme="minorHAnsi" w:cstheme="minorHAnsi"/>
          <w:sz w:val="22"/>
        </w:rPr>
      </w:pPr>
    </w:p>
    <w:p w14:paraId="019019A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yellow"/>
        </w:rPr>
        <w:t>insert details of benefits</w:t>
      </w:r>
      <w:r w:rsidRPr="00CD7D98">
        <w:rPr>
          <w:rFonts w:asciiTheme="minorHAnsi" w:hAnsiTheme="minorHAnsi" w:cstheme="minorHAnsi"/>
          <w:sz w:val="22"/>
        </w:rPr>
        <w:t xml:space="preserve">] </w:t>
      </w:r>
    </w:p>
    <w:p w14:paraId="10358646" w14:textId="77777777" w:rsidR="00CD7D98" w:rsidRPr="00CD7D98" w:rsidRDefault="00CD7D98" w:rsidP="00CD7D98">
      <w:pPr>
        <w:rPr>
          <w:rFonts w:asciiTheme="minorHAnsi" w:hAnsiTheme="minorHAnsi" w:cstheme="minorHAnsi"/>
          <w:sz w:val="22"/>
        </w:rPr>
      </w:pPr>
    </w:p>
    <w:p w14:paraId="706CD40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1A0F7A36" w14:textId="77777777" w:rsidR="00CD7D98" w:rsidRPr="00CD7D98" w:rsidRDefault="00CD7D98" w:rsidP="00CD7D98">
      <w:pPr>
        <w:rPr>
          <w:rFonts w:asciiTheme="minorHAnsi" w:hAnsiTheme="minorHAnsi" w:cstheme="minorHAnsi"/>
          <w:sz w:val="22"/>
        </w:rPr>
      </w:pPr>
    </w:p>
    <w:p w14:paraId="5ED01B25"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Aside from any set out elsewhere in this statement, you are not entitled to any additional benefits from the Organisation.</w:t>
      </w:r>
    </w:p>
    <w:p w14:paraId="70AE36C0" w14:textId="77777777" w:rsidR="00CD7D98" w:rsidRPr="00CD7D98" w:rsidRDefault="00CD7D98" w:rsidP="00CD7D98">
      <w:pPr>
        <w:rPr>
          <w:rFonts w:asciiTheme="minorHAnsi" w:hAnsiTheme="minorHAnsi" w:cstheme="minorHAnsi"/>
          <w:sz w:val="22"/>
        </w:rPr>
      </w:pPr>
    </w:p>
    <w:p w14:paraId="66775B8F" w14:textId="77777777" w:rsidR="00CD7D98" w:rsidRPr="00935177" w:rsidRDefault="00CD7D98" w:rsidP="00CD7D98">
      <w:pPr>
        <w:rPr>
          <w:rFonts w:asciiTheme="minorHAnsi" w:hAnsiTheme="minorHAnsi" w:cstheme="minorHAnsi"/>
          <w:b/>
          <w:bCs/>
          <w:sz w:val="22"/>
        </w:rPr>
      </w:pPr>
      <w:r w:rsidRPr="00935177">
        <w:rPr>
          <w:rFonts w:asciiTheme="minorHAnsi" w:hAnsiTheme="minorHAnsi" w:cstheme="minorHAnsi"/>
          <w:b/>
          <w:bCs/>
          <w:sz w:val="22"/>
        </w:rPr>
        <w:t>Confidentiality</w:t>
      </w:r>
    </w:p>
    <w:p w14:paraId="0C0067E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All information that:</w:t>
      </w:r>
    </w:p>
    <w:p w14:paraId="069DB792" w14:textId="77777777" w:rsidR="00CD7D98" w:rsidRPr="00CD7D98" w:rsidRDefault="00CD7D98" w:rsidP="00CD7D98">
      <w:pPr>
        <w:rPr>
          <w:rFonts w:asciiTheme="minorHAnsi" w:hAnsiTheme="minorHAnsi" w:cstheme="minorHAnsi"/>
          <w:sz w:val="22"/>
        </w:rPr>
      </w:pPr>
    </w:p>
    <w:p w14:paraId="6B98228B" w14:textId="77777777" w:rsidR="00CD7D98" w:rsidRPr="00CD7D98" w:rsidRDefault="00CD7D98" w:rsidP="00FC2D18">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is or has been acquired by you during, or in the course of your employment, or has otherwise been acquired by you in confidence</w:t>
      </w:r>
    </w:p>
    <w:p w14:paraId="46722BC7" w14:textId="77777777" w:rsidR="00CD7D98" w:rsidRPr="00CD7D98" w:rsidRDefault="00CD7D98" w:rsidP="00FC2D18">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relates particularly to our business, or that of other persons or bodies with whom we have dealings of any sort and</w:t>
      </w:r>
    </w:p>
    <w:p w14:paraId="25063FB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has not been made public by, or with our authority</w:t>
      </w:r>
    </w:p>
    <w:p w14:paraId="7BC83CAD" w14:textId="77777777" w:rsidR="00CD7D98" w:rsidRPr="00CD7D98" w:rsidRDefault="00CD7D98" w:rsidP="00CD7D98">
      <w:pPr>
        <w:rPr>
          <w:rFonts w:asciiTheme="minorHAnsi" w:hAnsiTheme="minorHAnsi" w:cstheme="minorHAnsi"/>
          <w:sz w:val="22"/>
        </w:rPr>
      </w:pPr>
    </w:p>
    <w:p w14:paraId="4BCCC53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shall be confidential, and (save in the course of our business or as required by law) you shall not at any time, whether before or after the termination of your employment, disclose such information to any person without our prior written consent.</w:t>
      </w:r>
    </w:p>
    <w:p w14:paraId="09B5A486" w14:textId="77777777" w:rsidR="00CD7D98" w:rsidRPr="00CD7D98" w:rsidRDefault="00CD7D98" w:rsidP="00CD7D98">
      <w:pPr>
        <w:rPr>
          <w:rFonts w:asciiTheme="minorHAnsi" w:hAnsiTheme="minorHAnsi" w:cstheme="minorHAnsi"/>
          <w:sz w:val="22"/>
        </w:rPr>
      </w:pPr>
    </w:p>
    <w:p w14:paraId="1875533E"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shall make yourself aware of the Organisation’s policies in relation to compliance with the data protection legislation that is in force from time to time and undertake to act in accordance with these at all times, including exercising reasonable care to keep safe all documentary or other material containing confidential information. You shall inform the Organisation immediately upon discovery of a data breach. You shall, at the time of termination of your employment with us, or at any other time upon demand, return to us any such material in your possession.</w:t>
      </w:r>
    </w:p>
    <w:p w14:paraId="68072B97" w14:textId="77777777" w:rsidR="00CD7D98" w:rsidRPr="00CD7D98" w:rsidRDefault="00CD7D98" w:rsidP="00CD7D98">
      <w:pPr>
        <w:rPr>
          <w:rFonts w:asciiTheme="minorHAnsi" w:hAnsiTheme="minorHAnsi" w:cstheme="minorHAnsi"/>
          <w:sz w:val="22"/>
        </w:rPr>
      </w:pPr>
    </w:p>
    <w:p w14:paraId="7620374A" w14:textId="77777777" w:rsidR="00CD7D98" w:rsidRPr="00FC2D18" w:rsidRDefault="00CD7D98" w:rsidP="00CD7D98">
      <w:pPr>
        <w:rPr>
          <w:rFonts w:asciiTheme="minorHAnsi" w:hAnsiTheme="minorHAnsi" w:cstheme="minorHAnsi"/>
          <w:b/>
          <w:bCs/>
          <w:sz w:val="22"/>
        </w:rPr>
      </w:pPr>
      <w:r w:rsidRPr="00FC2D18">
        <w:rPr>
          <w:rFonts w:asciiTheme="minorHAnsi" w:hAnsiTheme="minorHAnsi" w:cstheme="minorHAnsi"/>
          <w:b/>
          <w:bCs/>
          <w:sz w:val="22"/>
        </w:rPr>
        <w:t>Collective agreements</w:t>
      </w:r>
    </w:p>
    <w:p w14:paraId="4CF6004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14748686" w14:textId="77777777" w:rsidR="00CD7D98" w:rsidRPr="00CD7D98" w:rsidRDefault="00CD7D98" w:rsidP="00CD7D98">
      <w:pPr>
        <w:rPr>
          <w:rFonts w:asciiTheme="minorHAnsi" w:hAnsiTheme="minorHAnsi" w:cstheme="minorHAnsi"/>
          <w:sz w:val="22"/>
        </w:rPr>
      </w:pPr>
    </w:p>
    <w:p w14:paraId="55596C0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No collective agreements directly affect your terms and conditions of employment.</w:t>
      </w:r>
    </w:p>
    <w:p w14:paraId="62929FA9" w14:textId="77777777" w:rsidR="00CD7D98" w:rsidRPr="00CD7D98" w:rsidRDefault="00CD7D98" w:rsidP="00CD7D98">
      <w:pPr>
        <w:rPr>
          <w:rFonts w:asciiTheme="minorHAnsi" w:hAnsiTheme="minorHAnsi" w:cstheme="minorHAnsi"/>
          <w:sz w:val="22"/>
        </w:rPr>
      </w:pPr>
    </w:p>
    <w:p w14:paraId="2E04030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6AF57F01" w14:textId="77777777" w:rsidR="00CD7D98" w:rsidRPr="00CD7D98" w:rsidRDefault="00CD7D98" w:rsidP="00CD7D98">
      <w:pPr>
        <w:rPr>
          <w:rFonts w:asciiTheme="minorHAnsi" w:hAnsiTheme="minorHAnsi" w:cstheme="minorHAnsi"/>
          <w:sz w:val="22"/>
        </w:rPr>
      </w:pPr>
    </w:p>
    <w:p w14:paraId="67164A8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Certain conditions of your employment are governed by the collective agreement the Organisation has with [</w:t>
      </w:r>
      <w:r w:rsidRPr="00935177">
        <w:rPr>
          <w:rFonts w:asciiTheme="minorHAnsi" w:hAnsiTheme="minorHAnsi" w:cstheme="minorHAnsi"/>
          <w:sz w:val="22"/>
          <w:highlight w:val="yellow"/>
        </w:rPr>
        <w:t>insert details</w:t>
      </w:r>
      <w:r w:rsidRPr="00CD7D98">
        <w:rPr>
          <w:rFonts w:asciiTheme="minorHAnsi" w:hAnsiTheme="minorHAnsi" w:cstheme="minorHAnsi"/>
          <w:sz w:val="22"/>
        </w:rPr>
        <w:t>]. These terms are: [</w:t>
      </w:r>
      <w:r w:rsidRPr="00935177">
        <w:rPr>
          <w:rFonts w:asciiTheme="minorHAnsi" w:hAnsiTheme="minorHAnsi" w:cstheme="minorHAnsi"/>
          <w:sz w:val="22"/>
          <w:highlight w:val="yellow"/>
        </w:rPr>
        <w:t>insert details</w:t>
      </w:r>
      <w:r w:rsidRPr="00CD7D98">
        <w:rPr>
          <w:rFonts w:asciiTheme="minorHAnsi" w:hAnsiTheme="minorHAnsi" w:cstheme="minorHAnsi"/>
          <w:sz w:val="22"/>
        </w:rPr>
        <w:t>].</w:t>
      </w:r>
    </w:p>
    <w:p w14:paraId="5D366FAA" w14:textId="77777777" w:rsidR="00CD7D98" w:rsidRPr="00CD7D98" w:rsidRDefault="00CD7D98" w:rsidP="00CD7D98">
      <w:pPr>
        <w:rPr>
          <w:rFonts w:asciiTheme="minorHAnsi" w:hAnsiTheme="minorHAnsi" w:cstheme="minorHAnsi"/>
          <w:sz w:val="22"/>
        </w:rPr>
      </w:pPr>
    </w:p>
    <w:p w14:paraId="0C66BD4E" w14:textId="77777777" w:rsidR="00CD7D98" w:rsidRPr="00FC2D18" w:rsidRDefault="00CD7D98" w:rsidP="00CD7D98">
      <w:pPr>
        <w:rPr>
          <w:rFonts w:asciiTheme="minorHAnsi" w:hAnsiTheme="minorHAnsi" w:cstheme="minorHAnsi"/>
          <w:b/>
          <w:bCs/>
          <w:sz w:val="22"/>
        </w:rPr>
      </w:pPr>
      <w:r w:rsidRPr="00FC2D18">
        <w:rPr>
          <w:rFonts w:asciiTheme="minorHAnsi" w:hAnsiTheme="minorHAnsi" w:cstheme="minorHAnsi"/>
          <w:b/>
          <w:bCs/>
          <w:sz w:val="22"/>
        </w:rPr>
        <w:t>Changes to terms of employment</w:t>
      </w:r>
    </w:p>
    <w:p w14:paraId="5C79061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From time to time, the Organisation may determine the need for changes to be made to contracts of employment. The Organisation reserves the right to make reasonable amendments to your contract. You will receive confirmation in writing of any changes or amendments to the terms of your employment within one month of them taking effect.</w:t>
      </w:r>
    </w:p>
    <w:p w14:paraId="29EAA4E0" w14:textId="77777777" w:rsidR="00CD7D98" w:rsidRPr="00FC2D18" w:rsidRDefault="00CD7D98" w:rsidP="00CD7D98">
      <w:pPr>
        <w:rPr>
          <w:rFonts w:asciiTheme="minorHAnsi" w:hAnsiTheme="minorHAnsi" w:cstheme="minorHAnsi"/>
          <w:b/>
          <w:bCs/>
          <w:sz w:val="22"/>
        </w:rPr>
      </w:pPr>
    </w:p>
    <w:p w14:paraId="29C3F207" w14:textId="77777777" w:rsidR="00CD7D98" w:rsidRPr="00FC2D18" w:rsidRDefault="00CD7D98" w:rsidP="00CD7D98">
      <w:pPr>
        <w:rPr>
          <w:rFonts w:asciiTheme="minorHAnsi" w:hAnsiTheme="minorHAnsi" w:cstheme="minorHAnsi"/>
          <w:b/>
          <w:bCs/>
          <w:sz w:val="22"/>
        </w:rPr>
      </w:pPr>
      <w:r w:rsidRPr="00FC2D18">
        <w:rPr>
          <w:rFonts w:asciiTheme="minorHAnsi" w:hAnsiTheme="minorHAnsi" w:cstheme="minorHAnsi"/>
          <w:b/>
          <w:bCs/>
          <w:sz w:val="22"/>
        </w:rPr>
        <w:t>Grievance procedures</w:t>
      </w:r>
    </w:p>
    <w:p w14:paraId="5D28C96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for your concerns, or if the informal method has not produced an outcome with which you are satisfied. In this case, you should raise the grievance in writing to [</w:t>
      </w:r>
      <w:r w:rsidRPr="00FC2D18">
        <w:rPr>
          <w:rFonts w:asciiTheme="minorHAnsi" w:hAnsiTheme="minorHAnsi" w:cstheme="minorHAnsi"/>
          <w:sz w:val="22"/>
          <w:highlight w:val="yellow"/>
        </w:rPr>
        <w:t>insert name/job title</w:t>
      </w:r>
      <w:r w:rsidRPr="00CD7D98">
        <w:rPr>
          <w:rFonts w:asciiTheme="minorHAnsi" w:hAnsiTheme="minorHAnsi" w:cstheme="minorHAnsi"/>
          <w:sz w:val="22"/>
        </w:rPr>
        <w:t>].</w:t>
      </w:r>
    </w:p>
    <w:p w14:paraId="00C3BD4E" w14:textId="77777777" w:rsidR="00CD7D98" w:rsidRPr="00CD7D98" w:rsidRDefault="00CD7D98" w:rsidP="00CD7D98">
      <w:pPr>
        <w:rPr>
          <w:rFonts w:asciiTheme="minorHAnsi" w:hAnsiTheme="minorHAnsi" w:cstheme="minorHAnsi"/>
          <w:sz w:val="22"/>
        </w:rPr>
      </w:pPr>
    </w:p>
    <w:p w14:paraId="70420BF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Should you be dissatisfied with the outcome of the formal grievance procedure, you may appeal it in writing to [</w:t>
      </w:r>
      <w:r w:rsidRPr="00935177">
        <w:rPr>
          <w:rFonts w:asciiTheme="minorHAnsi" w:hAnsiTheme="minorHAnsi" w:cstheme="minorHAnsi"/>
          <w:sz w:val="22"/>
          <w:highlight w:val="yellow"/>
        </w:rPr>
        <w:t>insert name/job title</w:t>
      </w:r>
      <w:r w:rsidRPr="00CD7D98">
        <w:rPr>
          <w:rFonts w:asciiTheme="minorHAnsi" w:hAnsiTheme="minorHAnsi" w:cstheme="minorHAnsi"/>
          <w:sz w:val="22"/>
        </w:rPr>
        <w:t xml:space="preserve">]. </w:t>
      </w:r>
    </w:p>
    <w:p w14:paraId="30D2BAA9" w14:textId="77777777" w:rsidR="00CD7D98" w:rsidRPr="00CD7D98" w:rsidRDefault="00CD7D98" w:rsidP="00CD7D98">
      <w:pPr>
        <w:rPr>
          <w:rFonts w:asciiTheme="minorHAnsi" w:hAnsiTheme="minorHAnsi" w:cstheme="minorHAnsi"/>
          <w:sz w:val="22"/>
        </w:rPr>
      </w:pPr>
    </w:p>
    <w:p w14:paraId="1F4FAB0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Further information can be found in the [</w:t>
      </w:r>
      <w:r w:rsidRPr="00935177">
        <w:rPr>
          <w:rFonts w:asciiTheme="minorHAnsi" w:hAnsiTheme="minorHAnsi" w:cstheme="minorHAnsi"/>
          <w:sz w:val="22"/>
          <w:highlight w:val="yellow"/>
        </w:rPr>
        <w:t>delete as appropriate – employee handbook/staff handbook/attached grievance policy and procedure/available from [insert name/job title]].</w:t>
      </w:r>
    </w:p>
    <w:p w14:paraId="4E601563" w14:textId="77777777" w:rsidR="00CD7D98" w:rsidRPr="00CD7D98" w:rsidRDefault="00CD7D98" w:rsidP="00CD7D98">
      <w:pPr>
        <w:rPr>
          <w:rFonts w:asciiTheme="minorHAnsi" w:hAnsiTheme="minorHAnsi" w:cstheme="minorHAnsi"/>
          <w:sz w:val="22"/>
        </w:rPr>
      </w:pPr>
    </w:p>
    <w:p w14:paraId="57215081" w14:textId="77777777" w:rsidR="00CD7D98" w:rsidRPr="00FC2D18" w:rsidRDefault="00CD7D98" w:rsidP="00CD7D98">
      <w:pPr>
        <w:rPr>
          <w:rFonts w:asciiTheme="minorHAnsi" w:hAnsiTheme="minorHAnsi" w:cstheme="minorHAnsi"/>
          <w:b/>
          <w:bCs/>
          <w:sz w:val="22"/>
        </w:rPr>
      </w:pPr>
      <w:r w:rsidRPr="00FC2D18">
        <w:rPr>
          <w:rFonts w:asciiTheme="minorHAnsi" w:hAnsiTheme="minorHAnsi" w:cstheme="minorHAnsi"/>
          <w:b/>
          <w:bCs/>
          <w:sz w:val="22"/>
        </w:rPr>
        <w:t>Disciplinary procedure</w:t>
      </w:r>
    </w:p>
    <w:p w14:paraId="341A4107"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It is necessary to have a minimum number of rules in the interests of the whole organisation and employees must make themselves aware of the standards which apply to their conduct and performance. These rules, and accompanying disciplinary procedure, are [</w:t>
      </w:r>
      <w:r w:rsidRPr="00935177">
        <w:rPr>
          <w:rFonts w:asciiTheme="minorHAnsi" w:hAnsiTheme="minorHAnsi" w:cstheme="minorHAnsi"/>
          <w:sz w:val="22"/>
          <w:highlight w:val="yellow"/>
        </w:rPr>
        <w:t>delete as appropriate – set out in the employee handbook/staff handbook/attached disciplinary policy and procedure/available from [insert name/job title]</w:t>
      </w:r>
      <w:r w:rsidRPr="00CD7D98">
        <w:rPr>
          <w:rFonts w:asciiTheme="minorHAnsi" w:hAnsiTheme="minorHAnsi" w:cstheme="minorHAnsi"/>
          <w:sz w:val="22"/>
        </w:rPr>
        <w:t xml:space="preserve">]. </w:t>
      </w:r>
    </w:p>
    <w:p w14:paraId="6E3D6D0D" w14:textId="77777777" w:rsidR="00CD7D98" w:rsidRPr="00CD7D98" w:rsidRDefault="00CD7D98" w:rsidP="00CD7D98">
      <w:pPr>
        <w:rPr>
          <w:rFonts w:asciiTheme="minorHAnsi" w:hAnsiTheme="minorHAnsi" w:cstheme="minorHAnsi"/>
          <w:sz w:val="22"/>
        </w:rPr>
      </w:pPr>
    </w:p>
    <w:p w14:paraId="458D7ED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We retain discretion in respect of disciplinary and dismissal procedures to take account of your length of service and to vary the procedures accordingly or in circumstances otherwise set out in the document. </w:t>
      </w:r>
    </w:p>
    <w:p w14:paraId="6046CB66" w14:textId="77777777" w:rsidR="00CD7D98" w:rsidRPr="00CD7D98" w:rsidRDefault="00CD7D98" w:rsidP="00CD7D98">
      <w:pPr>
        <w:rPr>
          <w:rFonts w:asciiTheme="minorHAnsi" w:hAnsiTheme="minorHAnsi" w:cstheme="minorHAnsi"/>
          <w:sz w:val="22"/>
        </w:rPr>
      </w:pPr>
    </w:p>
    <w:p w14:paraId="16F60018" w14:textId="77777777" w:rsidR="00CD7D98" w:rsidRPr="007B54FB" w:rsidRDefault="00CD7D98" w:rsidP="00CD7D98">
      <w:pPr>
        <w:rPr>
          <w:rFonts w:asciiTheme="minorHAnsi" w:hAnsiTheme="minorHAnsi" w:cstheme="minorHAnsi"/>
          <w:b/>
          <w:bCs/>
          <w:sz w:val="22"/>
        </w:rPr>
      </w:pPr>
      <w:r w:rsidRPr="007B54FB">
        <w:rPr>
          <w:rFonts w:asciiTheme="minorHAnsi" w:hAnsiTheme="minorHAnsi" w:cstheme="minorHAnsi"/>
          <w:b/>
          <w:bCs/>
          <w:sz w:val="22"/>
        </w:rPr>
        <w:t>Disciplinary and dismissal appeals</w:t>
      </w:r>
    </w:p>
    <w:p w14:paraId="766E4BBE"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Should you be dissatisfied with any decision to take action against you or a decision to dismiss you, you may appeal in writing, to [</w:t>
      </w:r>
      <w:r w:rsidRPr="00935177">
        <w:rPr>
          <w:rFonts w:asciiTheme="minorHAnsi" w:hAnsiTheme="minorHAnsi" w:cstheme="minorHAnsi"/>
          <w:sz w:val="22"/>
          <w:highlight w:val="yellow"/>
        </w:rPr>
        <w:t>insert name</w:t>
      </w:r>
      <w:r w:rsidRPr="00CD7D98">
        <w:rPr>
          <w:rFonts w:asciiTheme="minorHAnsi" w:hAnsiTheme="minorHAnsi" w:cstheme="minorHAnsi"/>
          <w:sz w:val="22"/>
        </w:rPr>
        <w:t>]. Further information can be found [</w:t>
      </w:r>
      <w:r w:rsidRPr="00935177">
        <w:rPr>
          <w:rFonts w:asciiTheme="minorHAnsi" w:hAnsiTheme="minorHAnsi" w:cstheme="minorHAnsi"/>
          <w:sz w:val="22"/>
          <w:highlight w:val="yellow"/>
        </w:rPr>
        <w:t>delete as appropriate –in the employee handbook/staff handbook/ attached disciplinary policy and procedure/available from [insert name/job title]</w:t>
      </w:r>
      <w:r w:rsidRPr="00CD7D98">
        <w:rPr>
          <w:rFonts w:asciiTheme="minorHAnsi" w:hAnsiTheme="minorHAnsi" w:cstheme="minorHAnsi"/>
          <w:sz w:val="22"/>
        </w:rPr>
        <w:t>].</w:t>
      </w:r>
    </w:p>
    <w:p w14:paraId="005CAC9E" w14:textId="77777777" w:rsidR="00CD7D98" w:rsidRPr="00CD7D98" w:rsidRDefault="00CD7D98" w:rsidP="00CD7D98">
      <w:pPr>
        <w:rPr>
          <w:rFonts w:asciiTheme="minorHAnsi" w:hAnsiTheme="minorHAnsi" w:cstheme="minorHAnsi"/>
          <w:sz w:val="22"/>
        </w:rPr>
      </w:pPr>
    </w:p>
    <w:p w14:paraId="7E56CEC9" w14:textId="77777777" w:rsidR="00CD7D98" w:rsidRPr="007B54FB" w:rsidRDefault="00CD7D98" w:rsidP="00CD7D98">
      <w:pPr>
        <w:rPr>
          <w:rFonts w:asciiTheme="minorHAnsi" w:hAnsiTheme="minorHAnsi" w:cstheme="minorHAnsi"/>
          <w:b/>
          <w:bCs/>
          <w:sz w:val="22"/>
        </w:rPr>
      </w:pPr>
      <w:r w:rsidRPr="007B54FB">
        <w:rPr>
          <w:rFonts w:asciiTheme="minorHAnsi" w:hAnsiTheme="minorHAnsi" w:cstheme="minorHAnsi"/>
          <w:b/>
          <w:bCs/>
          <w:sz w:val="22"/>
        </w:rPr>
        <w:t>Deductions</w:t>
      </w:r>
    </w:p>
    <w:p w14:paraId="6347E75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agree that deductions from your pay will be made for the following costs incurred by the Organisation in relation to your employment. The Organisation expressly reserves the right to make these deductions:</w:t>
      </w:r>
    </w:p>
    <w:p w14:paraId="5883A3B0" w14:textId="77777777" w:rsidR="00CD7D98" w:rsidRPr="00CD7D98" w:rsidRDefault="00CD7D98" w:rsidP="00CD7D98">
      <w:pPr>
        <w:rPr>
          <w:rFonts w:asciiTheme="minorHAnsi" w:hAnsiTheme="minorHAnsi" w:cstheme="minorHAnsi"/>
          <w:sz w:val="22"/>
        </w:rPr>
      </w:pPr>
    </w:p>
    <w:p w14:paraId="4D2B8D06"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any fines, penalties or losses sustained that is the result of your carelessness, negligence, deliberate vandalism, dishonesty or a breach of Organisation rules</w:t>
      </w:r>
    </w:p>
    <w:p w14:paraId="1ACE0336"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any monies paid or payable by the Organisation to any third party due to any conduct undertaken by you for which we may be deemed vicariously liable</w:t>
      </w:r>
    </w:p>
    <w:p w14:paraId="6C5DF4E6"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any unauthorised personal use of mobile telephones provided to you for business use</w:t>
      </w:r>
    </w:p>
    <w:p w14:paraId="6B8903ED"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any holiday pay relating to leave you have taken in excess of that which you have accrued at the point of termination</w:t>
      </w:r>
    </w:p>
    <w:p w14:paraId="02689C5A"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the amount of any overpayment of wages</w:t>
      </w:r>
    </w:p>
    <w:p w14:paraId="0242E8EA"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outstanding loan or wage advance repayments</w:t>
      </w:r>
    </w:p>
    <w:p w14:paraId="5BEDFFAC"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any other sums owed to the Organisation by you</w:t>
      </w:r>
    </w:p>
    <w:p w14:paraId="54764FD5"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any deductions elsewhere under this contract in relation to which the reserved right to deduct applies</w:t>
      </w:r>
    </w:p>
    <w:p w14:paraId="59E17538" w14:textId="77777777" w:rsidR="00CD7D98" w:rsidRPr="00CD7D98" w:rsidRDefault="00CD7D98" w:rsidP="007B54FB">
      <w:pPr>
        <w:ind w:left="709" w:hanging="709"/>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in relation to deductions authorised by any separate agreement into which the Organisation has entered with you.</w:t>
      </w:r>
    </w:p>
    <w:p w14:paraId="395AD330" w14:textId="77777777" w:rsidR="00CD7D98" w:rsidRPr="00CD7D98" w:rsidRDefault="00CD7D98" w:rsidP="00CD7D98">
      <w:pPr>
        <w:rPr>
          <w:rFonts w:asciiTheme="minorHAnsi" w:hAnsiTheme="minorHAnsi" w:cstheme="minorHAnsi"/>
          <w:sz w:val="22"/>
        </w:rPr>
      </w:pPr>
    </w:p>
    <w:p w14:paraId="6C64BD37"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understand and agree that the Organisation may make these deductions from all monies due to you.</w:t>
      </w:r>
    </w:p>
    <w:p w14:paraId="6FBBCC95" w14:textId="77777777" w:rsidR="00CD7D98" w:rsidRPr="00CD7D98" w:rsidRDefault="00CD7D98" w:rsidP="00CD7D98">
      <w:pPr>
        <w:rPr>
          <w:rFonts w:asciiTheme="minorHAnsi" w:hAnsiTheme="minorHAnsi" w:cstheme="minorHAnsi"/>
          <w:sz w:val="22"/>
        </w:rPr>
      </w:pPr>
    </w:p>
    <w:p w14:paraId="12A455A9" w14:textId="77777777" w:rsidR="00CD7D98" w:rsidRPr="007B54FB" w:rsidRDefault="00CD7D98" w:rsidP="00CD7D98">
      <w:pPr>
        <w:rPr>
          <w:rFonts w:asciiTheme="minorHAnsi" w:hAnsiTheme="minorHAnsi" w:cstheme="minorHAnsi"/>
          <w:b/>
          <w:bCs/>
          <w:sz w:val="22"/>
        </w:rPr>
      </w:pPr>
      <w:r w:rsidRPr="007B54FB">
        <w:rPr>
          <w:rFonts w:asciiTheme="minorHAnsi" w:hAnsiTheme="minorHAnsi" w:cstheme="minorHAnsi"/>
          <w:b/>
          <w:bCs/>
          <w:sz w:val="22"/>
        </w:rPr>
        <w:t>[</w:t>
      </w:r>
      <w:r w:rsidRPr="007B54FB">
        <w:rPr>
          <w:rFonts w:asciiTheme="minorHAnsi" w:hAnsiTheme="minorHAnsi" w:cstheme="minorHAnsi"/>
          <w:b/>
          <w:bCs/>
          <w:sz w:val="22"/>
          <w:highlight w:val="cyan"/>
        </w:rPr>
        <w:t>Optional]</w:t>
      </w:r>
      <w:r w:rsidRPr="007B54FB">
        <w:rPr>
          <w:rFonts w:asciiTheme="minorHAnsi" w:hAnsiTheme="minorHAnsi" w:cstheme="minorHAnsi"/>
          <w:b/>
          <w:bCs/>
          <w:sz w:val="22"/>
        </w:rPr>
        <w:t xml:space="preserve"> Short-time working and lay offs</w:t>
      </w:r>
    </w:p>
    <w:p w14:paraId="4576ECA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other than statutory guarantee pay in accordance with statutory provisions.</w:t>
      </w:r>
    </w:p>
    <w:p w14:paraId="7E621F67" w14:textId="77777777" w:rsidR="00CD7D98" w:rsidRPr="00CD7D98" w:rsidRDefault="00CD7D98" w:rsidP="00CD7D98">
      <w:pPr>
        <w:rPr>
          <w:rFonts w:asciiTheme="minorHAnsi" w:hAnsiTheme="minorHAnsi" w:cstheme="minorHAnsi"/>
          <w:sz w:val="22"/>
        </w:rPr>
      </w:pPr>
    </w:p>
    <w:p w14:paraId="155BB6F8" w14:textId="77777777" w:rsidR="00CD7D98" w:rsidRPr="007B54FB" w:rsidRDefault="00CD7D98" w:rsidP="00CD7D98">
      <w:pPr>
        <w:rPr>
          <w:rFonts w:asciiTheme="minorHAnsi" w:hAnsiTheme="minorHAnsi" w:cstheme="minorHAnsi"/>
          <w:b/>
          <w:bCs/>
          <w:sz w:val="22"/>
        </w:rPr>
      </w:pPr>
      <w:r w:rsidRPr="007B54FB">
        <w:rPr>
          <w:rFonts w:asciiTheme="minorHAnsi" w:hAnsiTheme="minorHAnsi" w:cstheme="minorHAnsi"/>
          <w:b/>
          <w:bCs/>
          <w:sz w:val="22"/>
        </w:rPr>
        <w:t>Consideration of continued employment</w:t>
      </w:r>
    </w:p>
    <w:p w14:paraId="7A87080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Upon successful conclusion of your apprenticeship, where the Organisation is in a position to offer you continued employment relevant to your apprenticeship, you will be employed on a new set of terms and conditions and will retain your continuous service. Continued employment is not guaranteed and in circumstances where it is not offered, your employment will terminate.</w:t>
      </w:r>
    </w:p>
    <w:p w14:paraId="294B0C3F" w14:textId="77777777" w:rsidR="00CD7D98" w:rsidRPr="00CD7D98" w:rsidRDefault="00CD7D98" w:rsidP="00CD7D98">
      <w:pPr>
        <w:rPr>
          <w:rFonts w:asciiTheme="minorHAnsi" w:hAnsiTheme="minorHAnsi" w:cstheme="minorHAnsi"/>
          <w:sz w:val="22"/>
        </w:rPr>
      </w:pPr>
    </w:p>
    <w:p w14:paraId="3F21865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When your apprenticeship is nearing its end, the possibility of continued employment will be discussed with you. </w:t>
      </w:r>
    </w:p>
    <w:p w14:paraId="042C371D" w14:textId="77777777" w:rsidR="00CD7D98" w:rsidRPr="00CD7D98" w:rsidRDefault="00CD7D98" w:rsidP="00CD7D98">
      <w:pPr>
        <w:rPr>
          <w:rFonts w:asciiTheme="minorHAnsi" w:hAnsiTheme="minorHAnsi" w:cstheme="minorHAnsi"/>
          <w:sz w:val="22"/>
        </w:rPr>
      </w:pPr>
    </w:p>
    <w:p w14:paraId="2F4B1626" w14:textId="77777777" w:rsidR="00CD7D98" w:rsidRPr="00255403" w:rsidRDefault="00CD7D98" w:rsidP="00CD7D98">
      <w:pPr>
        <w:rPr>
          <w:rFonts w:asciiTheme="minorHAnsi" w:hAnsiTheme="minorHAnsi" w:cstheme="minorHAnsi"/>
          <w:b/>
          <w:bCs/>
          <w:sz w:val="22"/>
        </w:rPr>
      </w:pPr>
      <w:r w:rsidRPr="00255403">
        <w:rPr>
          <w:rFonts w:asciiTheme="minorHAnsi" w:hAnsiTheme="minorHAnsi" w:cstheme="minorHAnsi"/>
          <w:b/>
          <w:bCs/>
          <w:sz w:val="22"/>
        </w:rPr>
        <w:t>Data protection</w:t>
      </w:r>
    </w:p>
    <w:p w14:paraId="6E9D75A3"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The Organisation collects and processes certain types of data about you and does so in line with data protection legislation that is in force from time to time. Please read the Organisation’s Privacy Notice which is [</w:t>
      </w:r>
      <w:r w:rsidRPr="00935177">
        <w:rPr>
          <w:rFonts w:asciiTheme="minorHAnsi" w:hAnsiTheme="minorHAnsi" w:cstheme="minorHAnsi"/>
          <w:sz w:val="22"/>
          <w:highlight w:val="yellow"/>
        </w:rPr>
        <w:t>delete as appropriate – attached to this document/on the Organisation’s intranet</w:t>
      </w:r>
      <w:r w:rsidRPr="00CD7D98">
        <w:rPr>
          <w:rFonts w:asciiTheme="minorHAnsi" w:hAnsiTheme="minorHAnsi" w:cstheme="minorHAnsi"/>
          <w:sz w:val="22"/>
        </w:rPr>
        <w:t xml:space="preserve">] for more information about the types of data processed and the reasons for the processing. </w:t>
      </w:r>
    </w:p>
    <w:p w14:paraId="29B6D325" w14:textId="77777777" w:rsidR="00CD7D98" w:rsidRPr="00CD7D98" w:rsidRDefault="00CD7D98" w:rsidP="00CD7D98">
      <w:pPr>
        <w:rPr>
          <w:rFonts w:asciiTheme="minorHAnsi" w:hAnsiTheme="minorHAnsi" w:cstheme="minorHAnsi"/>
          <w:sz w:val="22"/>
        </w:rPr>
      </w:pPr>
    </w:p>
    <w:p w14:paraId="65CEFFB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shall make yourself aware of the Organisation’s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51340D8E" w14:textId="77777777" w:rsidR="00CD7D98" w:rsidRPr="00CD7D98" w:rsidRDefault="00CD7D98" w:rsidP="00CD7D98">
      <w:pPr>
        <w:rPr>
          <w:rFonts w:asciiTheme="minorHAnsi" w:hAnsiTheme="minorHAnsi" w:cstheme="minorHAnsi"/>
          <w:sz w:val="22"/>
        </w:rPr>
      </w:pPr>
    </w:p>
    <w:p w14:paraId="54F8DBC6" w14:textId="77777777" w:rsidR="00CD7D98" w:rsidRPr="00255403" w:rsidRDefault="00CD7D98" w:rsidP="00CD7D98">
      <w:pPr>
        <w:rPr>
          <w:rFonts w:asciiTheme="minorHAnsi" w:hAnsiTheme="minorHAnsi" w:cstheme="minorHAnsi"/>
          <w:b/>
          <w:bCs/>
          <w:sz w:val="22"/>
        </w:rPr>
      </w:pPr>
      <w:r w:rsidRPr="00255403">
        <w:rPr>
          <w:rFonts w:asciiTheme="minorHAnsi" w:hAnsiTheme="minorHAnsi" w:cstheme="minorHAnsi"/>
          <w:b/>
          <w:bCs/>
          <w:sz w:val="22"/>
        </w:rPr>
        <w:t>Termination of employment</w:t>
      </w:r>
    </w:p>
    <w:p w14:paraId="6A1416F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must give [</w:t>
      </w:r>
      <w:r w:rsidRPr="00935177">
        <w:rPr>
          <w:rFonts w:asciiTheme="minorHAnsi" w:hAnsiTheme="minorHAnsi" w:cstheme="minorHAnsi"/>
          <w:sz w:val="22"/>
          <w:highlight w:val="yellow"/>
        </w:rPr>
        <w:t>insert amount</w:t>
      </w:r>
      <w:r w:rsidRPr="00CD7D98">
        <w:rPr>
          <w:rFonts w:asciiTheme="minorHAnsi" w:hAnsiTheme="minorHAnsi" w:cstheme="minorHAnsi"/>
          <w:sz w:val="22"/>
        </w:rPr>
        <w:t>] notice [</w:t>
      </w:r>
      <w:r w:rsidRPr="00935177">
        <w:rPr>
          <w:rFonts w:asciiTheme="minorHAnsi" w:hAnsiTheme="minorHAnsi" w:cstheme="minorHAnsi"/>
          <w:sz w:val="22"/>
          <w:highlight w:val="cyan"/>
        </w:rPr>
        <w:t>optional – in writing</w:t>
      </w:r>
      <w:r w:rsidRPr="00CD7D98">
        <w:rPr>
          <w:rFonts w:asciiTheme="minorHAnsi" w:hAnsiTheme="minorHAnsi" w:cstheme="minorHAnsi"/>
          <w:sz w:val="22"/>
        </w:rPr>
        <w:t>] when terminating your this fixed term employment with the Organisation.</w:t>
      </w:r>
    </w:p>
    <w:p w14:paraId="1FC0F77D" w14:textId="77777777" w:rsidR="00CD7D98" w:rsidRPr="00CD7D98" w:rsidRDefault="00CD7D98" w:rsidP="00CD7D98">
      <w:pPr>
        <w:rPr>
          <w:rFonts w:asciiTheme="minorHAnsi" w:hAnsiTheme="minorHAnsi" w:cstheme="minorHAnsi"/>
          <w:sz w:val="22"/>
        </w:rPr>
      </w:pPr>
    </w:p>
    <w:p w14:paraId="48E34B6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You are entitled to receive the following notice periods when your fixed term employment is terminated [optional – in writing] by the Organisation: </w:t>
      </w:r>
    </w:p>
    <w:p w14:paraId="52CFA154" w14:textId="77777777" w:rsidR="00CD7D98" w:rsidRPr="00CD7D98" w:rsidRDefault="00CD7D98" w:rsidP="00CD7D98">
      <w:pPr>
        <w:rPr>
          <w:rFonts w:asciiTheme="minorHAnsi" w:hAnsiTheme="minorHAnsi" w:cstheme="minorHAnsi"/>
          <w:sz w:val="22"/>
        </w:rPr>
      </w:pPr>
    </w:p>
    <w:p w14:paraId="026CEC3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Select from the paragraphs below and delete as applicable</w:t>
      </w:r>
      <w:r w:rsidRPr="00CD7D98">
        <w:rPr>
          <w:rFonts w:asciiTheme="minorHAnsi" w:hAnsiTheme="minorHAnsi" w:cstheme="minorHAnsi"/>
          <w:sz w:val="22"/>
        </w:rPr>
        <w:t>]</w:t>
      </w:r>
    </w:p>
    <w:p w14:paraId="27AF6FA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 </w:t>
      </w:r>
    </w:p>
    <w:p w14:paraId="105BE3F8"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Under one month’s service – one day.</w:t>
      </w:r>
    </w:p>
    <w:p w14:paraId="30455A57"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One month but less than 2 years’ service – one week.</w:t>
      </w:r>
    </w:p>
    <w:p w14:paraId="6FA78CC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Two years’ service or more – one week for each completed year of service to a maximum of 12 weeks after 12 years.</w:t>
      </w:r>
    </w:p>
    <w:p w14:paraId="09CF9717" w14:textId="77777777" w:rsidR="00CD7D98" w:rsidRPr="00CD7D98" w:rsidRDefault="00CD7D98" w:rsidP="00CD7D98">
      <w:pPr>
        <w:rPr>
          <w:rFonts w:asciiTheme="minorHAnsi" w:hAnsiTheme="minorHAnsi" w:cstheme="minorHAnsi"/>
          <w:sz w:val="22"/>
        </w:rPr>
      </w:pPr>
    </w:p>
    <w:p w14:paraId="7BE4123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 [</w:t>
      </w:r>
      <w:r w:rsidRPr="00935177">
        <w:rPr>
          <w:rFonts w:asciiTheme="minorHAnsi" w:hAnsiTheme="minorHAnsi" w:cstheme="minorHAnsi"/>
          <w:sz w:val="22"/>
          <w:highlight w:val="cyan"/>
        </w:rPr>
        <w:t>OR</w:t>
      </w:r>
      <w:r w:rsidRPr="00CD7D98">
        <w:rPr>
          <w:rFonts w:asciiTheme="minorHAnsi" w:hAnsiTheme="minorHAnsi" w:cstheme="minorHAnsi"/>
          <w:sz w:val="22"/>
        </w:rPr>
        <w:t>]</w:t>
      </w:r>
    </w:p>
    <w:p w14:paraId="779B9F0B" w14:textId="77777777" w:rsidR="00CD7D98" w:rsidRPr="00CD7D98" w:rsidRDefault="00CD7D98" w:rsidP="00CD7D98">
      <w:pPr>
        <w:rPr>
          <w:rFonts w:asciiTheme="minorHAnsi" w:hAnsiTheme="minorHAnsi" w:cstheme="minorHAnsi"/>
          <w:sz w:val="22"/>
        </w:rPr>
      </w:pPr>
    </w:p>
    <w:p w14:paraId="28316BE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Under one month’s service – one day.</w:t>
      </w:r>
    </w:p>
    <w:p w14:paraId="0B05169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One month but less than five years’ service – one month.</w:t>
      </w:r>
    </w:p>
    <w:p w14:paraId="5D4190DA"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Five years’ service or more – one week for each completed year of service to a maximum of 12 weeks after 12 years.</w:t>
      </w:r>
    </w:p>
    <w:p w14:paraId="375ED2CA" w14:textId="77777777" w:rsidR="00CD7D98" w:rsidRPr="00CD7D98" w:rsidRDefault="00CD7D98" w:rsidP="00CD7D98">
      <w:pPr>
        <w:rPr>
          <w:rFonts w:asciiTheme="minorHAnsi" w:hAnsiTheme="minorHAnsi" w:cstheme="minorHAnsi"/>
          <w:sz w:val="22"/>
        </w:rPr>
      </w:pPr>
    </w:p>
    <w:p w14:paraId="4BC94FD2"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You should also note the following in relation to notice periods:</w:t>
      </w:r>
    </w:p>
    <w:p w14:paraId="05080D39" w14:textId="77777777" w:rsidR="00CD7D98" w:rsidRPr="00CD7D98" w:rsidRDefault="00CD7D98" w:rsidP="00CD7D98">
      <w:pPr>
        <w:rPr>
          <w:rFonts w:asciiTheme="minorHAnsi" w:hAnsiTheme="minorHAnsi" w:cstheme="minorHAnsi"/>
          <w:sz w:val="22"/>
        </w:rPr>
      </w:pPr>
    </w:p>
    <w:p w14:paraId="20F006B2" w14:textId="77777777" w:rsidR="00CD7D98" w:rsidRPr="00CD7D98" w:rsidRDefault="00CD7D98" w:rsidP="00255403">
      <w:pPr>
        <w:ind w:left="851" w:hanging="851"/>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you will not receive any notice of termination when the circumstances of your dismissal involve a gross misconduct offence</w:t>
      </w:r>
    </w:p>
    <w:p w14:paraId="333D9CFA" w14:textId="77777777" w:rsidR="00CD7D98" w:rsidRPr="00CD7D98" w:rsidRDefault="00CD7D98" w:rsidP="00255403">
      <w:pPr>
        <w:ind w:left="851" w:hanging="851"/>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you may be required to take all or part of your remaining holiday entitlement during your notice period</w:t>
      </w:r>
    </w:p>
    <w:p w14:paraId="5DBBF324" w14:textId="6EDE7C88" w:rsidR="00CD7D98" w:rsidRPr="00255403" w:rsidRDefault="00CD7D98" w:rsidP="00255403">
      <w:pPr>
        <w:pStyle w:val="ListParagraph"/>
        <w:numPr>
          <w:ilvl w:val="0"/>
          <w:numId w:val="29"/>
        </w:numPr>
        <w:rPr>
          <w:rFonts w:asciiTheme="minorHAnsi" w:hAnsiTheme="minorHAnsi" w:cstheme="minorHAnsi"/>
          <w:sz w:val="22"/>
        </w:rPr>
      </w:pPr>
      <w:r w:rsidRPr="00255403">
        <w:rPr>
          <w:rFonts w:asciiTheme="minorHAnsi" w:hAnsiTheme="minorHAnsi" w:cstheme="minorHAnsi"/>
          <w:sz w:val="22"/>
        </w:rPr>
        <w:t>[</w:t>
      </w:r>
      <w:r w:rsidRPr="00255403">
        <w:rPr>
          <w:rFonts w:asciiTheme="minorHAnsi" w:hAnsiTheme="minorHAnsi" w:cstheme="minorHAnsi"/>
          <w:sz w:val="22"/>
          <w:highlight w:val="cyan"/>
        </w:rPr>
        <w:t>Optional</w:t>
      </w:r>
      <w:r w:rsidRPr="00255403">
        <w:rPr>
          <w:rFonts w:asciiTheme="minorHAnsi" w:hAnsiTheme="minorHAnsi" w:cstheme="minorHAnsi"/>
          <w:sz w:val="22"/>
        </w:rPr>
        <w:t>] if either you or the Organisation serves notice on the other to terminate your employment the Organisation may require you to take “garden leave” for all or part of the remaining period of your employment. If you are asked to take garden leave you:</w:t>
      </w:r>
    </w:p>
    <w:p w14:paraId="0E6BA17E" w14:textId="0355D7E3" w:rsidR="00CD7D98" w:rsidRPr="00CD7D98" w:rsidRDefault="00935177" w:rsidP="00255403">
      <w:pPr>
        <w:ind w:left="851"/>
        <w:rPr>
          <w:rFonts w:asciiTheme="minorHAnsi" w:hAnsiTheme="minorHAnsi" w:cstheme="minorHAnsi"/>
          <w:sz w:val="22"/>
        </w:rPr>
      </w:pPr>
      <w:r>
        <w:rPr>
          <w:rFonts w:asciiTheme="minorHAnsi" w:hAnsiTheme="minorHAnsi" w:cstheme="minorHAnsi"/>
          <w:sz w:val="22"/>
        </w:rPr>
        <w:t>-</w:t>
      </w:r>
      <w:r w:rsidR="00CD7D98" w:rsidRPr="00CD7D98">
        <w:rPr>
          <w:rFonts w:asciiTheme="minorHAnsi" w:hAnsiTheme="minorHAnsi" w:cstheme="minorHAnsi"/>
          <w:sz w:val="22"/>
        </w:rPr>
        <w:tab/>
        <w:t>must not attend your place of work unless otherwise requested</w:t>
      </w:r>
    </w:p>
    <w:p w14:paraId="521F2A73" w14:textId="51549AA5" w:rsidR="00CD7D98" w:rsidRPr="00CD7D98" w:rsidRDefault="00935177" w:rsidP="00255403">
      <w:pPr>
        <w:ind w:left="851"/>
        <w:rPr>
          <w:rFonts w:asciiTheme="minorHAnsi" w:hAnsiTheme="minorHAnsi" w:cstheme="minorHAnsi"/>
          <w:sz w:val="22"/>
        </w:rPr>
      </w:pPr>
      <w:r>
        <w:rPr>
          <w:rFonts w:asciiTheme="minorHAnsi" w:hAnsiTheme="minorHAnsi" w:cstheme="minorHAnsi"/>
          <w:sz w:val="22"/>
        </w:rPr>
        <w:t>-</w:t>
      </w:r>
      <w:r w:rsidR="00CD7D98" w:rsidRPr="00CD7D98">
        <w:rPr>
          <w:rFonts w:asciiTheme="minorHAnsi" w:hAnsiTheme="minorHAnsi" w:cstheme="minorHAnsi"/>
          <w:sz w:val="22"/>
        </w:rPr>
        <w:tab/>
        <w:t>may not be required to carry out your normal duties during the remaining period of your employment, however, you will still be available for answering queries</w:t>
      </w:r>
    </w:p>
    <w:p w14:paraId="10AC6927" w14:textId="43BC3014" w:rsidR="00CD7D98" w:rsidRPr="00CD7D98" w:rsidRDefault="00935177" w:rsidP="00255403">
      <w:pPr>
        <w:ind w:left="851"/>
        <w:rPr>
          <w:rFonts w:asciiTheme="minorHAnsi" w:hAnsiTheme="minorHAnsi" w:cstheme="minorHAnsi"/>
          <w:sz w:val="22"/>
        </w:rPr>
      </w:pPr>
      <w:r>
        <w:rPr>
          <w:rFonts w:asciiTheme="minorHAnsi" w:hAnsiTheme="minorHAnsi" w:cstheme="minorHAnsi"/>
          <w:sz w:val="22"/>
        </w:rPr>
        <w:t>-</w:t>
      </w:r>
      <w:r w:rsidR="00CD7D98" w:rsidRPr="00CD7D98">
        <w:rPr>
          <w:rFonts w:asciiTheme="minorHAnsi" w:hAnsiTheme="minorHAnsi" w:cstheme="minorHAnsi"/>
          <w:sz w:val="22"/>
        </w:rPr>
        <w:tab/>
        <w:t>will continue to receive your normal salary</w:t>
      </w:r>
    </w:p>
    <w:p w14:paraId="414ABBCF" w14:textId="362C5A26" w:rsidR="00CD7D98" w:rsidRPr="00CD7D98" w:rsidRDefault="00935177" w:rsidP="00255403">
      <w:pPr>
        <w:ind w:left="851"/>
        <w:rPr>
          <w:rFonts w:asciiTheme="minorHAnsi" w:hAnsiTheme="minorHAnsi" w:cstheme="minorHAnsi"/>
          <w:sz w:val="22"/>
        </w:rPr>
      </w:pPr>
      <w:r>
        <w:rPr>
          <w:rFonts w:asciiTheme="minorHAnsi" w:hAnsiTheme="minorHAnsi" w:cstheme="minorHAnsi"/>
          <w:sz w:val="22"/>
        </w:rPr>
        <w:t>-</w:t>
      </w:r>
      <w:r w:rsidR="00CD7D98" w:rsidRPr="00CD7D98">
        <w:rPr>
          <w:rFonts w:asciiTheme="minorHAnsi" w:hAnsiTheme="minorHAnsi" w:cstheme="minorHAnsi"/>
          <w:sz w:val="22"/>
        </w:rPr>
        <w:tab/>
        <w:t>must not undertake any other employment for the period of garden leave without prior authorisation from the Organisation.</w:t>
      </w:r>
    </w:p>
    <w:p w14:paraId="6B13C857" w14:textId="77777777" w:rsidR="00CD7D98" w:rsidRPr="00CD7D98" w:rsidRDefault="00CD7D98" w:rsidP="00CD7D98">
      <w:pPr>
        <w:rPr>
          <w:rFonts w:asciiTheme="minorHAnsi" w:hAnsiTheme="minorHAnsi" w:cstheme="minorHAnsi"/>
          <w:sz w:val="22"/>
        </w:rPr>
      </w:pPr>
    </w:p>
    <w:p w14:paraId="70F9B121"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In the event of dismissal for gross misconduct, we reserve the right to amend our normal notice provisions.</w:t>
      </w:r>
    </w:p>
    <w:p w14:paraId="360D4530" w14:textId="77777777" w:rsidR="00CD7D98" w:rsidRPr="00CD7D98" w:rsidRDefault="00CD7D98" w:rsidP="00CD7D98">
      <w:pPr>
        <w:rPr>
          <w:rFonts w:asciiTheme="minorHAnsi" w:hAnsiTheme="minorHAnsi" w:cstheme="minorHAnsi"/>
          <w:sz w:val="22"/>
        </w:rPr>
      </w:pPr>
    </w:p>
    <w:p w14:paraId="36240234" w14:textId="3497AB47" w:rsidR="00CD7D98" w:rsidRPr="00EC44E8" w:rsidRDefault="00CD7D98" w:rsidP="00CD7D98">
      <w:pPr>
        <w:rPr>
          <w:rFonts w:asciiTheme="minorHAnsi" w:hAnsiTheme="minorHAnsi" w:cstheme="minorHAnsi"/>
          <w:b/>
          <w:bCs/>
          <w:sz w:val="22"/>
        </w:rPr>
      </w:pPr>
      <w:r w:rsidRPr="00EC44E8">
        <w:rPr>
          <w:rFonts w:asciiTheme="minorHAnsi" w:hAnsiTheme="minorHAnsi" w:cstheme="minorHAnsi"/>
          <w:b/>
          <w:bCs/>
          <w:sz w:val="22"/>
        </w:rPr>
        <w:t>Pay in lieu of notice</w:t>
      </w:r>
      <w:r w:rsidR="00EC44E8">
        <w:rPr>
          <w:rFonts w:asciiTheme="minorHAnsi" w:hAnsiTheme="minorHAnsi" w:cstheme="minorHAnsi"/>
          <w:b/>
          <w:bCs/>
          <w:sz w:val="22"/>
        </w:rPr>
        <w:t xml:space="preserve"> </w:t>
      </w:r>
    </w:p>
    <w:p w14:paraId="1E754E79"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We reserve the contractual right to terminate your employment at any time with immediate effect by notifying you that we are exercising our right under this clause and we will give Pay in Lieu of Notice (“PILON”) to you in respect of all or any of the above notice (by either party) within [</w:t>
      </w:r>
      <w:r w:rsidRPr="00935177">
        <w:rPr>
          <w:rFonts w:asciiTheme="minorHAnsi" w:hAnsiTheme="minorHAnsi" w:cstheme="minorHAnsi"/>
          <w:sz w:val="22"/>
          <w:highlight w:val="yellow"/>
        </w:rPr>
        <w:t xml:space="preserve">insert number of days </w:t>
      </w:r>
      <w:proofErr w:type="spellStart"/>
      <w:r w:rsidRPr="00935177">
        <w:rPr>
          <w:rFonts w:asciiTheme="minorHAnsi" w:hAnsiTheme="minorHAnsi" w:cstheme="minorHAnsi"/>
          <w:sz w:val="22"/>
          <w:highlight w:val="yellow"/>
        </w:rPr>
        <w:t>ie</w:t>
      </w:r>
      <w:proofErr w:type="spellEnd"/>
      <w:r w:rsidRPr="00935177">
        <w:rPr>
          <w:rFonts w:asciiTheme="minorHAnsi" w:hAnsiTheme="minorHAnsi" w:cstheme="minorHAnsi"/>
          <w:sz w:val="22"/>
          <w:highlight w:val="yellow"/>
        </w:rPr>
        <w:t xml:space="preserve"> 28</w:t>
      </w:r>
      <w:r w:rsidRPr="00CD7D98">
        <w:rPr>
          <w:rFonts w:asciiTheme="minorHAnsi" w:hAnsiTheme="minorHAnsi" w:cstheme="minorHAnsi"/>
          <w:sz w:val="22"/>
        </w:rPr>
        <w:t xml:space="preserve">] days. </w:t>
      </w:r>
    </w:p>
    <w:p w14:paraId="155039AC" w14:textId="77777777" w:rsidR="00CD7D98" w:rsidRPr="00CD7D98" w:rsidRDefault="00CD7D98" w:rsidP="00CD7D98">
      <w:pPr>
        <w:rPr>
          <w:rFonts w:asciiTheme="minorHAnsi" w:hAnsiTheme="minorHAnsi" w:cstheme="minorHAnsi"/>
          <w:sz w:val="22"/>
        </w:rPr>
      </w:pPr>
    </w:p>
    <w:p w14:paraId="41C13A6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This PILON will be equal to the basic salary (as at the date of termination) which you would have been entitled to receive under this agreement during the notice period referred to above (or, if notice has already been given, during the remainder of the notice period) less income tax and National Insurance contributions. </w:t>
      </w:r>
    </w:p>
    <w:p w14:paraId="2CEB3141" w14:textId="77777777" w:rsidR="00CD7D98" w:rsidRPr="00CD7D98" w:rsidRDefault="00CD7D98" w:rsidP="00CD7D98">
      <w:pPr>
        <w:rPr>
          <w:rFonts w:asciiTheme="minorHAnsi" w:hAnsiTheme="minorHAnsi" w:cstheme="minorHAnsi"/>
          <w:sz w:val="22"/>
        </w:rPr>
      </w:pPr>
    </w:p>
    <w:p w14:paraId="55CD534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For the avoidance of doubt, this PILON will not include any bonus or commission payments, any holiday pay or payments relating to any other benefits you may have been entitled to receive during the period for which the PILON is made. </w:t>
      </w:r>
    </w:p>
    <w:p w14:paraId="4101456E" w14:textId="77777777" w:rsidR="00CD7D98" w:rsidRPr="00CD7D98" w:rsidRDefault="00CD7D98" w:rsidP="00CD7D98">
      <w:pPr>
        <w:rPr>
          <w:rFonts w:asciiTheme="minorHAnsi" w:hAnsiTheme="minorHAnsi" w:cstheme="minorHAnsi"/>
          <w:sz w:val="22"/>
        </w:rPr>
      </w:pPr>
    </w:p>
    <w:p w14:paraId="68D156FD"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Any PILON made will be at our sole and absolute discretion.</w:t>
      </w:r>
    </w:p>
    <w:p w14:paraId="4203136F" w14:textId="77777777" w:rsidR="00CD7D98" w:rsidRPr="00CD7D98" w:rsidRDefault="00CD7D98" w:rsidP="00CD7D98">
      <w:pPr>
        <w:rPr>
          <w:rFonts w:asciiTheme="minorHAnsi" w:hAnsiTheme="minorHAnsi" w:cstheme="minorHAnsi"/>
          <w:sz w:val="22"/>
        </w:rPr>
      </w:pPr>
    </w:p>
    <w:p w14:paraId="0B0D55E8" w14:textId="77777777" w:rsidR="00CD7D98" w:rsidRPr="00EC44E8" w:rsidRDefault="00CD7D98" w:rsidP="00CD7D98">
      <w:pPr>
        <w:rPr>
          <w:rFonts w:asciiTheme="minorHAnsi" w:hAnsiTheme="minorHAnsi" w:cstheme="minorHAnsi"/>
          <w:b/>
          <w:bCs/>
          <w:sz w:val="22"/>
        </w:rPr>
      </w:pPr>
      <w:r w:rsidRPr="00EC44E8">
        <w:rPr>
          <w:rFonts w:asciiTheme="minorHAnsi" w:hAnsiTheme="minorHAnsi" w:cstheme="minorHAnsi"/>
          <w:b/>
          <w:bCs/>
          <w:sz w:val="22"/>
        </w:rPr>
        <w:t>Return of organisation property</w:t>
      </w:r>
    </w:p>
    <w:p w14:paraId="19A54AD3"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On the termination of your employment you must return all Organisation property which is in your possession, or for which you have responsibility, by the last day of your employment. This includes, but is not limited to, the following:</w:t>
      </w:r>
    </w:p>
    <w:p w14:paraId="75343433" w14:textId="77777777" w:rsidR="00CD7D98" w:rsidRPr="00CD7D98" w:rsidRDefault="00CD7D98" w:rsidP="00CD7D98">
      <w:pPr>
        <w:rPr>
          <w:rFonts w:asciiTheme="minorHAnsi" w:hAnsiTheme="minorHAnsi" w:cstheme="minorHAnsi"/>
          <w:sz w:val="22"/>
        </w:rPr>
      </w:pPr>
    </w:p>
    <w:p w14:paraId="6EC38787"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Organisation documents, books or other written material</w:t>
      </w:r>
    </w:p>
    <w:p w14:paraId="5E3341C0"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keys</w:t>
      </w:r>
    </w:p>
    <w:p w14:paraId="6F6E3864"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ID/access card</w:t>
      </w:r>
    </w:p>
    <w:p w14:paraId="727645C4"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Organisation credit card</w:t>
      </w:r>
    </w:p>
    <w:p w14:paraId="3E5F70B5"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CD7D98">
        <w:rPr>
          <w:rFonts w:asciiTheme="minorHAnsi" w:hAnsiTheme="minorHAnsi" w:cstheme="minorHAnsi"/>
          <w:sz w:val="22"/>
        </w:rPr>
        <w:tab/>
        <w:t>Organisation car.</w:t>
      </w:r>
    </w:p>
    <w:p w14:paraId="6E739702" w14:textId="77777777" w:rsidR="00CD7D98" w:rsidRPr="00CD7D98" w:rsidRDefault="00CD7D98" w:rsidP="00CD7D98">
      <w:pPr>
        <w:rPr>
          <w:rFonts w:asciiTheme="minorHAnsi" w:hAnsiTheme="minorHAnsi" w:cstheme="minorHAnsi"/>
          <w:sz w:val="22"/>
        </w:rPr>
      </w:pPr>
    </w:p>
    <w:p w14:paraId="63751DF6"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Optional</w:t>
      </w:r>
      <w:r w:rsidRPr="00CD7D98">
        <w:rPr>
          <w:rFonts w:asciiTheme="minorHAnsi" w:hAnsiTheme="minorHAnsi" w:cstheme="minorHAnsi"/>
          <w:sz w:val="22"/>
        </w:rPr>
        <w:t>] Failure to return such items will result in the cost of the items being deducted from any monies outstanding to you.</w:t>
      </w:r>
    </w:p>
    <w:p w14:paraId="1F0B587C" w14:textId="77777777" w:rsidR="00CD7D98" w:rsidRPr="00CD7D98" w:rsidRDefault="00CD7D98" w:rsidP="00CD7D98">
      <w:pPr>
        <w:rPr>
          <w:rFonts w:asciiTheme="minorHAnsi" w:hAnsiTheme="minorHAnsi" w:cstheme="minorHAnsi"/>
          <w:sz w:val="22"/>
        </w:rPr>
      </w:pPr>
    </w:p>
    <w:p w14:paraId="114E5907"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w:t>
      </w:r>
      <w:r w:rsidRPr="00935177">
        <w:rPr>
          <w:rFonts w:asciiTheme="minorHAnsi" w:hAnsiTheme="minorHAnsi" w:cstheme="minorHAnsi"/>
          <w:sz w:val="22"/>
          <w:highlight w:val="cyan"/>
        </w:rPr>
        <w:t>Optional</w:t>
      </w:r>
      <w:r w:rsidRPr="00CD7D98">
        <w:rPr>
          <w:rFonts w:asciiTheme="minorHAnsi" w:hAnsiTheme="minorHAnsi" w:cstheme="minorHAnsi"/>
          <w:sz w:val="22"/>
        </w:rPr>
        <w:t>] Deductions will also be made from your final salary payment in relation to any other deduction agreement you have entered into during your employment with the Organisation.</w:t>
      </w:r>
    </w:p>
    <w:p w14:paraId="05BA1C11" w14:textId="77777777" w:rsidR="00CD7D98" w:rsidRPr="00CD7D98" w:rsidRDefault="00CD7D98" w:rsidP="00CD7D98">
      <w:pPr>
        <w:rPr>
          <w:rFonts w:asciiTheme="minorHAnsi" w:hAnsiTheme="minorHAnsi" w:cstheme="minorHAnsi"/>
          <w:sz w:val="22"/>
        </w:rPr>
      </w:pPr>
    </w:p>
    <w:p w14:paraId="46EEF747" w14:textId="77777777" w:rsidR="00EC44E8" w:rsidRDefault="00EC44E8" w:rsidP="00CD7D98">
      <w:pPr>
        <w:rPr>
          <w:rFonts w:asciiTheme="minorHAnsi" w:hAnsiTheme="minorHAnsi" w:cstheme="minorHAnsi"/>
          <w:b/>
          <w:bCs/>
          <w:sz w:val="22"/>
        </w:rPr>
      </w:pPr>
    </w:p>
    <w:p w14:paraId="4FD36655" w14:textId="399291C5" w:rsidR="00CD7D98" w:rsidRPr="00EC44E8" w:rsidRDefault="00CD7D98" w:rsidP="00CD7D98">
      <w:pPr>
        <w:rPr>
          <w:rFonts w:asciiTheme="minorHAnsi" w:hAnsiTheme="minorHAnsi" w:cstheme="minorHAnsi"/>
          <w:b/>
          <w:bCs/>
          <w:sz w:val="22"/>
        </w:rPr>
      </w:pPr>
      <w:r w:rsidRPr="00EC44E8">
        <w:rPr>
          <w:rFonts w:asciiTheme="minorHAnsi" w:hAnsiTheme="minorHAnsi" w:cstheme="minorHAnsi"/>
          <w:b/>
          <w:bCs/>
          <w:sz w:val="22"/>
        </w:rPr>
        <w:t>Governing law and jurisdiction</w:t>
      </w:r>
    </w:p>
    <w:p w14:paraId="7C09A085"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This contract of employment is governed by the laws of England and Wales and any claim/dispute arising from its construction or enforceability will be governed by and in accordance with those laws. This extends to non–contractual disputes or claims.</w:t>
      </w:r>
    </w:p>
    <w:p w14:paraId="185FFFC3" w14:textId="77777777" w:rsidR="00CD7D98" w:rsidRPr="00CD7D98" w:rsidRDefault="00CD7D98" w:rsidP="00CD7D98">
      <w:pPr>
        <w:rPr>
          <w:rFonts w:asciiTheme="minorHAnsi" w:hAnsiTheme="minorHAnsi" w:cstheme="minorHAnsi"/>
          <w:sz w:val="22"/>
        </w:rPr>
      </w:pPr>
    </w:p>
    <w:p w14:paraId="35E38F9E"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Each party irrevocably submits that the Courts of England and Wales will have jurisdiction over any claims and attempts to resolve all controversies or claims of whatever nature arising from this contract’s construction or enforceability or any breach of it.</w:t>
      </w:r>
    </w:p>
    <w:p w14:paraId="76096794" w14:textId="77777777" w:rsidR="00CD7D98" w:rsidRPr="00CD7D98" w:rsidRDefault="00CD7D98" w:rsidP="00CD7D98">
      <w:pPr>
        <w:rPr>
          <w:rFonts w:asciiTheme="minorHAnsi" w:hAnsiTheme="minorHAnsi" w:cstheme="minorHAnsi"/>
          <w:sz w:val="22"/>
        </w:rPr>
      </w:pPr>
    </w:p>
    <w:p w14:paraId="61D78808" w14:textId="77777777" w:rsidR="00CD7D98" w:rsidRPr="00EC44E8" w:rsidRDefault="00CD7D98" w:rsidP="00CD7D98">
      <w:pPr>
        <w:rPr>
          <w:rFonts w:asciiTheme="minorHAnsi" w:hAnsiTheme="minorHAnsi" w:cstheme="minorHAnsi"/>
          <w:b/>
          <w:bCs/>
          <w:sz w:val="22"/>
        </w:rPr>
      </w:pPr>
      <w:r w:rsidRPr="00EC44E8">
        <w:rPr>
          <w:rFonts w:asciiTheme="minorHAnsi" w:hAnsiTheme="minorHAnsi" w:cstheme="minorHAnsi"/>
          <w:b/>
          <w:bCs/>
          <w:sz w:val="22"/>
        </w:rPr>
        <w:t>Acknowledgement</w:t>
      </w:r>
    </w:p>
    <w:p w14:paraId="248A9112"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I acknowledge receipt of this document. I have read and understood its contents and accept that it forms part of my Contract of Employment together with [</w:t>
      </w:r>
      <w:r w:rsidRPr="00935177">
        <w:rPr>
          <w:rFonts w:asciiTheme="minorHAnsi" w:hAnsiTheme="minorHAnsi" w:cstheme="minorHAnsi"/>
          <w:sz w:val="22"/>
          <w:highlight w:val="yellow"/>
        </w:rPr>
        <w:t>delete as appropriate – my offer letter and the employee handbook/staff handbook</w:t>
      </w:r>
      <w:r w:rsidRPr="00CD7D98">
        <w:rPr>
          <w:rFonts w:asciiTheme="minorHAnsi" w:hAnsiTheme="minorHAnsi" w:cstheme="minorHAnsi"/>
          <w:sz w:val="22"/>
        </w:rPr>
        <w:t>]. I will keep myself informed of any changes to its content.</w:t>
      </w:r>
    </w:p>
    <w:p w14:paraId="72EC242C" w14:textId="77777777" w:rsidR="00CD7D98" w:rsidRPr="00CD7D98" w:rsidRDefault="00CD7D98" w:rsidP="00CD7D98">
      <w:pPr>
        <w:rPr>
          <w:rFonts w:asciiTheme="minorHAnsi" w:hAnsiTheme="minorHAnsi" w:cstheme="minorHAnsi"/>
          <w:sz w:val="22"/>
        </w:rPr>
      </w:pPr>
    </w:p>
    <w:p w14:paraId="68349482"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Signed by the employee:</w:t>
      </w:r>
    </w:p>
    <w:p w14:paraId="4432280D" w14:textId="77777777" w:rsidR="00CD7D98" w:rsidRPr="00CD7D98" w:rsidRDefault="00CD7D98" w:rsidP="00CD7D98">
      <w:pPr>
        <w:rPr>
          <w:rFonts w:asciiTheme="minorHAnsi" w:hAnsiTheme="minorHAnsi" w:cstheme="minorHAnsi"/>
          <w:sz w:val="22"/>
        </w:rPr>
      </w:pPr>
    </w:p>
    <w:p w14:paraId="533758FB"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Printed name: </w:t>
      </w:r>
    </w:p>
    <w:p w14:paraId="0D5D825C" w14:textId="77777777" w:rsidR="00CD7D98" w:rsidRPr="00CD7D98" w:rsidRDefault="00CD7D98" w:rsidP="00CD7D98">
      <w:pPr>
        <w:rPr>
          <w:rFonts w:asciiTheme="minorHAnsi" w:hAnsiTheme="minorHAnsi" w:cstheme="minorHAnsi"/>
          <w:sz w:val="22"/>
        </w:rPr>
      </w:pPr>
    </w:p>
    <w:p w14:paraId="575EA97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Date: </w:t>
      </w:r>
    </w:p>
    <w:p w14:paraId="6598DE60" w14:textId="77777777" w:rsidR="00CD7D98" w:rsidRPr="00CD7D98" w:rsidRDefault="00CD7D98" w:rsidP="00CD7D98">
      <w:pPr>
        <w:rPr>
          <w:rFonts w:asciiTheme="minorHAnsi" w:hAnsiTheme="minorHAnsi" w:cstheme="minorHAnsi"/>
          <w:sz w:val="22"/>
        </w:rPr>
      </w:pPr>
    </w:p>
    <w:p w14:paraId="3497EB08"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 xml:space="preserve">Signed by: </w:t>
      </w:r>
    </w:p>
    <w:p w14:paraId="432069CC" w14:textId="77777777" w:rsidR="00CD7D98" w:rsidRPr="00CD7D98" w:rsidRDefault="00CD7D98" w:rsidP="00CD7D98">
      <w:pPr>
        <w:rPr>
          <w:rFonts w:asciiTheme="minorHAnsi" w:hAnsiTheme="minorHAnsi" w:cstheme="minorHAnsi"/>
          <w:sz w:val="22"/>
        </w:rPr>
      </w:pPr>
    </w:p>
    <w:p w14:paraId="4D87936C"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Printed name and position:</w:t>
      </w:r>
    </w:p>
    <w:p w14:paraId="652F67AE" w14:textId="77777777" w:rsidR="00CD7D98" w:rsidRPr="00CD7D98" w:rsidRDefault="00CD7D98" w:rsidP="00CD7D98">
      <w:pPr>
        <w:rPr>
          <w:rFonts w:asciiTheme="minorHAnsi" w:hAnsiTheme="minorHAnsi" w:cstheme="minorHAnsi"/>
          <w:sz w:val="22"/>
        </w:rPr>
      </w:pPr>
    </w:p>
    <w:p w14:paraId="66A9690F" w14:textId="77777777" w:rsidR="00CD7D98" w:rsidRPr="00CD7D98" w:rsidRDefault="00CD7D98" w:rsidP="00CD7D98">
      <w:pPr>
        <w:rPr>
          <w:rFonts w:asciiTheme="minorHAnsi" w:hAnsiTheme="minorHAnsi" w:cstheme="minorHAnsi"/>
          <w:sz w:val="22"/>
        </w:rPr>
      </w:pPr>
      <w:r w:rsidRPr="00CD7D98">
        <w:rPr>
          <w:rFonts w:asciiTheme="minorHAnsi" w:hAnsiTheme="minorHAnsi" w:cstheme="minorHAnsi"/>
          <w:sz w:val="22"/>
        </w:rPr>
        <w:t>for and on behalf of [</w:t>
      </w:r>
      <w:r w:rsidRPr="00935177">
        <w:rPr>
          <w:rFonts w:asciiTheme="minorHAnsi" w:hAnsiTheme="minorHAnsi" w:cstheme="minorHAnsi"/>
          <w:sz w:val="22"/>
          <w:highlight w:val="yellow"/>
        </w:rPr>
        <w:t>insert name of Organisation</w:t>
      </w:r>
      <w:r w:rsidRPr="00CD7D98">
        <w:rPr>
          <w:rFonts w:asciiTheme="minorHAnsi" w:hAnsiTheme="minorHAnsi" w:cstheme="minorHAnsi"/>
          <w:sz w:val="22"/>
        </w:rPr>
        <w:t>]</w:t>
      </w:r>
    </w:p>
    <w:p w14:paraId="0C303F0A" w14:textId="77777777" w:rsidR="00CD7D98" w:rsidRPr="00CD7D98" w:rsidRDefault="00CD7D98" w:rsidP="00CD7D98">
      <w:pPr>
        <w:rPr>
          <w:rFonts w:asciiTheme="minorHAnsi" w:hAnsiTheme="minorHAnsi" w:cstheme="minorHAnsi"/>
          <w:sz w:val="22"/>
        </w:rPr>
      </w:pPr>
    </w:p>
    <w:p w14:paraId="74E9F293" w14:textId="31EF2D43" w:rsidR="00317DC4" w:rsidRPr="000F39ED" w:rsidRDefault="00CD7D98" w:rsidP="00CD7D98">
      <w:pPr>
        <w:rPr>
          <w:rFonts w:asciiTheme="minorHAnsi" w:hAnsiTheme="minorHAnsi" w:cstheme="minorHAnsi"/>
          <w:sz w:val="22"/>
        </w:rPr>
      </w:pPr>
      <w:r w:rsidRPr="00CD7D98">
        <w:rPr>
          <w:rFonts w:asciiTheme="minorHAnsi" w:hAnsiTheme="minorHAnsi" w:cstheme="minorHAnsi"/>
          <w:sz w:val="22"/>
        </w:rPr>
        <w:t>Date:</w:t>
      </w:r>
    </w:p>
    <w:sectPr w:rsidR="00317DC4" w:rsidRPr="000F39ED"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E12B" w14:textId="77777777" w:rsidR="00A11CB0" w:rsidRDefault="00A11CB0" w:rsidP="001A043C">
      <w:r>
        <w:separator/>
      </w:r>
    </w:p>
  </w:endnote>
  <w:endnote w:type="continuationSeparator" w:id="0">
    <w:p w14:paraId="2A48A3A0" w14:textId="77777777" w:rsidR="00A11CB0" w:rsidRDefault="00A11CB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598" w14:textId="3CE9AA86" w:rsidR="00810742" w:rsidRPr="000F39ED" w:rsidRDefault="00810742" w:rsidP="00810742">
    <w:pPr>
      <w:jc w:val="right"/>
      <w:rPr>
        <w:rFonts w:asciiTheme="minorHAnsi" w:eastAsia="Times New Roman" w:hAnsiTheme="minorHAnsi" w:cstheme="minorHAnsi"/>
        <w:color w:val="000000"/>
        <w:sz w:val="22"/>
        <w:lang w:eastAsia="en-GB"/>
      </w:rPr>
    </w:pPr>
    <w:r w:rsidRPr="000F39ED">
      <w:rPr>
        <w:rFonts w:asciiTheme="minorHAnsi" w:eastAsia="Times New Roman" w:hAnsiTheme="minorHAnsi" w:cstheme="minorHAnsi"/>
        <w:color w:val="000000"/>
        <w:sz w:val="22"/>
      </w:rPr>
      <w:t>Customisable document taken from AgileHR</w:t>
    </w:r>
  </w:p>
  <w:p w14:paraId="34BAC3E6" w14:textId="43E4B2F2" w:rsidR="00810742" w:rsidRPr="000F39ED" w:rsidRDefault="00810742" w:rsidP="00810742">
    <w:pPr>
      <w:jc w:val="right"/>
      <w:rPr>
        <w:rFonts w:asciiTheme="minorHAnsi" w:eastAsia="Times New Roman" w:hAnsiTheme="minorHAnsi" w:cstheme="minorHAnsi"/>
        <w:color w:val="000000"/>
        <w:sz w:val="22"/>
      </w:rPr>
    </w:pPr>
    <w:r w:rsidRPr="000F39ED">
      <w:rPr>
        <w:rFonts w:asciiTheme="minorHAnsi" w:eastAsia="Times New Roman" w:hAnsiTheme="minorHAnsi" w:cstheme="minorHAnsi"/>
        <w:color w:val="000000"/>
        <w:sz w:val="22"/>
      </w:rPr>
      <w:t>Any amendments other than customisable fields are not covered by AgileHR liability cover. </w:t>
    </w:r>
    <w:r w:rsidR="0049432B" w:rsidRPr="000F39ED">
      <w:rPr>
        <w:rFonts w:asciiTheme="minorHAnsi" w:eastAsia="Times New Roman" w:hAnsiTheme="minorHAnsi" w:cstheme="minorHAnsi"/>
        <w:color w:val="000000"/>
        <w:sz w:val="22"/>
      </w:rPr>
      <w:t xml:space="preserve"> </w:t>
    </w:r>
  </w:p>
  <w:p w14:paraId="6A89715E"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655E" w14:textId="77777777" w:rsidR="00A11CB0" w:rsidRDefault="00A11CB0" w:rsidP="001A043C">
      <w:r>
        <w:separator/>
      </w:r>
    </w:p>
  </w:footnote>
  <w:footnote w:type="continuationSeparator" w:id="0">
    <w:p w14:paraId="332FA197" w14:textId="77777777" w:rsidR="00A11CB0" w:rsidRDefault="00A11CB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DEAF" w14:textId="00EE4613" w:rsidR="009B7A99" w:rsidRPr="00E54781" w:rsidRDefault="00810742" w:rsidP="00810742">
    <w:pPr>
      <w:pStyle w:val="Header"/>
      <w:jc w:val="right"/>
    </w:pPr>
    <w:r>
      <w:rPr>
        <w:noProof/>
      </w:rPr>
      <w:drawing>
        <wp:inline distT="0" distB="0" distL="0" distR="0" wp14:anchorId="3F8E6C90" wp14:editId="222BAF3C">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5F77AFB"/>
    <w:multiLevelType w:val="hybridMultilevel"/>
    <w:tmpl w:val="76B804DA"/>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2B7F85"/>
    <w:multiLevelType w:val="hybridMultilevel"/>
    <w:tmpl w:val="CDD287D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623620"/>
    <w:multiLevelType w:val="hybridMultilevel"/>
    <w:tmpl w:val="30B86112"/>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330B33"/>
    <w:multiLevelType w:val="hybridMultilevel"/>
    <w:tmpl w:val="B50051C8"/>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14168"/>
    <w:multiLevelType w:val="hybridMultilevel"/>
    <w:tmpl w:val="D316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85D35"/>
    <w:multiLevelType w:val="hybridMultilevel"/>
    <w:tmpl w:val="27DC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300645">
    <w:abstractNumId w:val="12"/>
  </w:num>
  <w:num w:numId="2" w16cid:durableId="789318522">
    <w:abstractNumId w:val="16"/>
  </w:num>
  <w:num w:numId="3" w16cid:durableId="1280650529">
    <w:abstractNumId w:val="21"/>
  </w:num>
  <w:num w:numId="4" w16cid:durableId="1502164829">
    <w:abstractNumId w:val="10"/>
  </w:num>
  <w:num w:numId="5" w16cid:durableId="1334331655">
    <w:abstractNumId w:val="9"/>
  </w:num>
  <w:num w:numId="6" w16cid:durableId="332805959">
    <w:abstractNumId w:val="8"/>
  </w:num>
  <w:num w:numId="7" w16cid:durableId="771047210">
    <w:abstractNumId w:val="7"/>
  </w:num>
  <w:num w:numId="8" w16cid:durableId="1864829143">
    <w:abstractNumId w:val="6"/>
  </w:num>
  <w:num w:numId="9" w16cid:durableId="1084111029">
    <w:abstractNumId w:val="5"/>
  </w:num>
  <w:num w:numId="10" w16cid:durableId="290987250">
    <w:abstractNumId w:val="4"/>
  </w:num>
  <w:num w:numId="11" w16cid:durableId="1987587177">
    <w:abstractNumId w:val="3"/>
  </w:num>
  <w:num w:numId="12" w16cid:durableId="723286955">
    <w:abstractNumId w:val="2"/>
  </w:num>
  <w:num w:numId="13" w16cid:durableId="1685325539">
    <w:abstractNumId w:val="1"/>
  </w:num>
  <w:num w:numId="14" w16cid:durableId="852260009">
    <w:abstractNumId w:val="25"/>
  </w:num>
  <w:num w:numId="15" w16cid:durableId="2099673420">
    <w:abstractNumId w:val="24"/>
  </w:num>
  <w:num w:numId="16" w16cid:durableId="806967939">
    <w:abstractNumId w:val="0"/>
  </w:num>
  <w:num w:numId="17" w16cid:durableId="915211366">
    <w:abstractNumId w:val="11"/>
    <w:lvlOverride w:ilvl="0">
      <w:lvl w:ilvl="0">
        <w:numFmt w:val="bullet"/>
        <w:lvlText w:val=""/>
        <w:legacy w:legacy="1" w:legacySpace="0" w:legacyIndent="0"/>
        <w:lvlJc w:val="left"/>
        <w:rPr>
          <w:rFonts w:ascii="Symbol" w:hAnsi="Symbol" w:hint="default"/>
        </w:rPr>
      </w:lvl>
    </w:lvlOverride>
  </w:num>
  <w:num w:numId="18" w16cid:durableId="2001225690">
    <w:abstractNumId w:val="23"/>
  </w:num>
  <w:num w:numId="19" w16cid:durableId="1918904619">
    <w:abstractNumId w:val="19"/>
  </w:num>
  <w:num w:numId="20" w16cid:durableId="1842768215">
    <w:abstractNumId w:val="26"/>
  </w:num>
  <w:num w:numId="21" w16cid:durableId="796945759">
    <w:abstractNumId w:val="22"/>
  </w:num>
  <w:num w:numId="22" w16cid:durableId="1104423804">
    <w:abstractNumId w:val="28"/>
  </w:num>
  <w:num w:numId="23" w16cid:durableId="1437023572">
    <w:abstractNumId w:val="17"/>
  </w:num>
  <w:num w:numId="24" w16cid:durableId="992022532">
    <w:abstractNumId w:val="13"/>
  </w:num>
  <w:num w:numId="25" w16cid:durableId="1897545579">
    <w:abstractNumId w:val="14"/>
  </w:num>
  <w:num w:numId="26" w16cid:durableId="864053028">
    <w:abstractNumId w:val="18"/>
  </w:num>
  <w:num w:numId="27" w16cid:durableId="486672846">
    <w:abstractNumId w:val="27"/>
  </w:num>
  <w:num w:numId="28" w16cid:durableId="958755261">
    <w:abstractNumId w:val="15"/>
  </w:num>
  <w:num w:numId="29" w16cid:durableId="582568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33878"/>
    <w:rsid w:val="00033E77"/>
    <w:rsid w:val="000368A9"/>
    <w:rsid w:val="00046032"/>
    <w:rsid w:val="00055AF8"/>
    <w:rsid w:val="00055B03"/>
    <w:rsid w:val="0006008C"/>
    <w:rsid w:val="000719E2"/>
    <w:rsid w:val="00086736"/>
    <w:rsid w:val="00092A21"/>
    <w:rsid w:val="000A1B7D"/>
    <w:rsid w:val="000A7B6C"/>
    <w:rsid w:val="000B76A5"/>
    <w:rsid w:val="000D1BB5"/>
    <w:rsid w:val="000D7A3E"/>
    <w:rsid w:val="000E3BBD"/>
    <w:rsid w:val="000E6E7B"/>
    <w:rsid w:val="000F39ED"/>
    <w:rsid w:val="00112590"/>
    <w:rsid w:val="001243E7"/>
    <w:rsid w:val="0013465F"/>
    <w:rsid w:val="0013735D"/>
    <w:rsid w:val="00142307"/>
    <w:rsid w:val="00146E52"/>
    <w:rsid w:val="00160049"/>
    <w:rsid w:val="001649FD"/>
    <w:rsid w:val="0016717A"/>
    <w:rsid w:val="001706C5"/>
    <w:rsid w:val="00180CFF"/>
    <w:rsid w:val="001A0336"/>
    <w:rsid w:val="001A043C"/>
    <w:rsid w:val="001A560D"/>
    <w:rsid w:val="001C0E6A"/>
    <w:rsid w:val="001C6044"/>
    <w:rsid w:val="001D61A0"/>
    <w:rsid w:val="001D6629"/>
    <w:rsid w:val="001E1072"/>
    <w:rsid w:val="001F2D0B"/>
    <w:rsid w:val="001F5C6B"/>
    <w:rsid w:val="001F6229"/>
    <w:rsid w:val="00201C24"/>
    <w:rsid w:val="002241BB"/>
    <w:rsid w:val="0022495D"/>
    <w:rsid w:val="002457C7"/>
    <w:rsid w:val="00255403"/>
    <w:rsid w:val="002643C5"/>
    <w:rsid w:val="002666F0"/>
    <w:rsid w:val="002740A9"/>
    <w:rsid w:val="00277BD3"/>
    <w:rsid w:val="00286283"/>
    <w:rsid w:val="002871F3"/>
    <w:rsid w:val="00290DB2"/>
    <w:rsid w:val="002A3E9A"/>
    <w:rsid w:val="002C2C12"/>
    <w:rsid w:val="002D09D6"/>
    <w:rsid w:val="002D146B"/>
    <w:rsid w:val="002D38AB"/>
    <w:rsid w:val="002D3D23"/>
    <w:rsid w:val="002D47FB"/>
    <w:rsid w:val="002D70A5"/>
    <w:rsid w:val="002E0684"/>
    <w:rsid w:val="002E1DB9"/>
    <w:rsid w:val="002F4DDD"/>
    <w:rsid w:val="00301DC2"/>
    <w:rsid w:val="003020CC"/>
    <w:rsid w:val="003048E3"/>
    <w:rsid w:val="00317DC4"/>
    <w:rsid w:val="00332C90"/>
    <w:rsid w:val="00332E75"/>
    <w:rsid w:val="00335B6E"/>
    <w:rsid w:val="0034577A"/>
    <w:rsid w:val="00346EC2"/>
    <w:rsid w:val="00367277"/>
    <w:rsid w:val="003741B6"/>
    <w:rsid w:val="00377DCA"/>
    <w:rsid w:val="00396C77"/>
    <w:rsid w:val="003B11F7"/>
    <w:rsid w:val="003C1FBC"/>
    <w:rsid w:val="003C2A80"/>
    <w:rsid w:val="003D0901"/>
    <w:rsid w:val="003D45B9"/>
    <w:rsid w:val="003E1EC3"/>
    <w:rsid w:val="003E33A5"/>
    <w:rsid w:val="003E6337"/>
    <w:rsid w:val="00413727"/>
    <w:rsid w:val="00414164"/>
    <w:rsid w:val="00417F2A"/>
    <w:rsid w:val="004244E8"/>
    <w:rsid w:val="004317DA"/>
    <w:rsid w:val="0044712E"/>
    <w:rsid w:val="00450BEF"/>
    <w:rsid w:val="004626B1"/>
    <w:rsid w:val="00477D33"/>
    <w:rsid w:val="004845BD"/>
    <w:rsid w:val="00490984"/>
    <w:rsid w:val="0049432B"/>
    <w:rsid w:val="004A4328"/>
    <w:rsid w:val="004B74B9"/>
    <w:rsid w:val="004D7E59"/>
    <w:rsid w:val="004E2FD1"/>
    <w:rsid w:val="004E7318"/>
    <w:rsid w:val="00500008"/>
    <w:rsid w:val="00503243"/>
    <w:rsid w:val="00513375"/>
    <w:rsid w:val="0052489B"/>
    <w:rsid w:val="00564642"/>
    <w:rsid w:val="0056521F"/>
    <w:rsid w:val="00581622"/>
    <w:rsid w:val="00583DE3"/>
    <w:rsid w:val="00593154"/>
    <w:rsid w:val="005B0782"/>
    <w:rsid w:val="005B22CF"/>
    <w:rsid w:val="005B646F"/>
    <w:rsid w:val="005D3392"/>
    <w:rsid w:val="005D705B"/>
    <w:rsid w:val="005F1A03"/>
    <w:rsid w:val="005F262C"/>
    <w:rsid w:val="005F5D5F"/>
    <w:rsid w:val="005F62A9"/>
    <w:rsid w:val="00602E16"/>
    <w:rsid w:val="006525EB"/>
    <w:rsid w:val="00660AC0"/>
    <w:rsid w:val="00683DBC"/>
    <w:rsid w:val="00692FF8"/>
    <w:rsid w:val="006C08D4"/>
    <w:rsid w:val="006C15F7"/>
    <w:rsid w:val="006C7C5A"/>
    <w:rsid w:val="006D1A03"/>
    <w:rsid w:val="006D6073"/>
    <w:rsid w:val="006E19DC"/>
    <w:rsid w:val="006E6B00"/>
    <w:rsid w:val="006F3D29"/>
    <w:rsid w:val="006F6CE6"/>
    <w:rsid w:val="006F75DE"/>
    <w:rsid w:val="00702838"/>
    <w:rsid w:val="00721F51"/>
    <w:rsid w:val="00723ADF"/>
    <w:rsid w:val="00725960"/>
    <w:rsid w:val="00725ABB"/>
    <w:rsid w:val="00725CAE"/>
    <w:rsid w:val="007318C1"/>
    <w:rsid w:val="007349AF"/>
    <w:rsid w:val="0074572A"/>
    <w:rsid w:val="00746672"/>
    <w:rsid w:val="007705FE"/>
    <w:rsid w:val="00776922"/>
    <w:rsid w:val="0079009C"/>
    <w:rsid w:val="00791BE1"/>
    <w:rsid w:val="007A283C"/>
    <w:rsid w:val="007A3C1B"/>
    <w:rsid w:val="007B54FB"/>
    <w:rsid w:val="007D7A2E"/>
    <w:rsid w:val="007F053D"/>
    <w:rsid w:val="008056CC"/>
    <w:rsid w:val="00810742"/>
    <w:rsid w:val="0081791D"/>
    <w:rsid w:val="008200FB"/>
    <w:rsid w:val="00834004"/>
    <w:rsid w:val="00844BDA"/>
    <w:rsid w:val="00851968"/>
    <w:rsid w:val="008924D0"/>
    <w:rsid w:val="0089597B"/>
    <w:rsid w:val="008B1B32"/>
    <w:rsid w:val="008C5F16"/>
    <w:rsid w:val="008E7AC7"/>
    <w:rsid w:val="008F01AF"/>
    <w:rsid w:val="008F2E02"/>
    <w:rsid w:val="008F4F94"/>
    <w:rsid w:val="008F670A"/>
    <w:rsid w:val="0090126D"/>
    <w:rsid w:val="00901CAD"/>
    <w:rsid w:val="009049C4"/>
    <w:rsid w:val="009070E8"/>
    <w:rsid w:val="0091487F"/>
    <w:rsid w:val="00935177"/>
    <w:rsid w:val="00936CFC"/>
    <w:rsid w:val="0094502A"/>
    <w:rsid w:val="0094572B"/>
    <w:rsid w:val="009503F6"/>
    <w:rsid w:val="00950EA8"/>
    <w:rsid w:val="009660CE"/>
    <w:rsid w:val="00970007"/>
    <w:rsid w:val="00982CA1"/>
    <w:rsid w:val="00984444"/>
    <w:rsid w:val="00994F65"/>
    <w:rsid w:val="009A1AC5"/>
    <w:rsid w:val="009A7087"/>
    <w:rsid w:val="009B212C"/>
    <w:rsid w:val="009B3C08"/>
    <w:rsid w:val="009B7A99"/>
    <w:rsid w:val="009C1E9E"/>
    <w:rsid w:val="009E2652"/>
    <w:rsid w:val="009F2E5D"/>
    <w:rsid w:val="009F5CDA"/>
    <w:rsid w:val="00A0135B"/>
    <w:rsid w:val="00A11CB0"/>
    <w:rsid w:val="00A606AA"/>
    <w:rsid w:val="00A774B7"/>
    <w:rsid w:val="00A77ADC"/>
    <w:rsid w:val="00A83392"/>
    <w:rsid w:val="00AD5D00"/>
    <w:rsid w:val="00AE1756"/>
    <w:rsid w:val="00B10DB3"/>
    <w:rsid w:val="00B12AF2"/>
    <w:rsid w:val="00B13C21"/>
    <w:rsid w:val="00B17F25"/>
    <w:rsid w:val="00B23623"/>
    <w:rsid w:val="00B40F39"/>
    <w:rsid w:val="00B45063"/>
    <w:rsid w:val="00B46006"/>
    <w:rsid w:val="00B60528"/>
    <w:rsid w:val="00B66AD5"/>
    <w:rsid w:val="00B670B3"/>
    <w:rsid w:val="00B74FC4"/>
    <w:rsid w:val="00B82387"/>
    <w:rsid w:val="00BB30CA"/>
    <w:rsid w:val="00BB46CE"/>
    <w:rsid w:val="00BF1241"/>
    <w:rsid w:val="00C07550"/>
    <w:rsid w:val="00C1689A"/>
    <w:rsid w:val="00C33831"/>
    <w:rsid w:val="00C4752F"/>
    <w:rsid w:val="00C52D7E"/>
    <w:rsid w:val="00C72167"/>
    <w:rsid w:val="00C76226"/>
    <w:rsid w:val="00C87F8F"/>
    <w:rsid w:val="00CC2C17"/>
    <w:rsid w:val="00CD7D98"/>
    <w:rsid w:val="00CE3674"/>
    <w:rsid w:val="00CE5B5D"/>
    <w:rsid w:val="00CF0CBC"/>
    <w:rsid w:val="00CF3E9E"/>
    <w:rsid w:val="00D015C8"/>
    <w:rsid w:val="00D139C6"/>
    <w:rsid w:val="00D2007F"/>
    <w:rsid w:val="00D213F8"/>
    <w:rsid w:val="00D33E7A"/>
    <w:rsid w:val="00D42F10"/>
    <w:rsid w:val="00D5545E"/>
    <w:rsid w:val="00D614A2"/>
    <w:rsid w:val="00D91A1C"/>
    <w:rsid w:val="00DA71F6"/>
    <w:rsid w:val="00DB38D1"/>
    <w:rsid w:val="00DD512F"/>
    <w:rsid w:val="00E112F0"/>
    <w:rsid w:val="00E144F8"/>
    <w:rsid w:val="00E14A98"/>
    <w:rsid w:val="00E2143D"/>
    <w:rsid w:val="00E326B8"/>
    <w:rsid w:val="00E344CC"/>
    <w:rsid w:val="00E34EB3"/>
    <w:rsid w:val="00E427C7"/>
    <w:rsid w:val="00E54781"/>
    <w:rsid w:val="00E6438C"/>
    <w:rsid w:val="00E81F24"/>
    <w:rsid w:val="00E86826"/>
    <w:rsid w:val="00E93C20"/>
    <w:rsid w:val="00EB3FA4"/>
    <w:rsid w:val="00EB729E"/>
    <w:rsid w:val="00EC44E8"/>
    <w:rsid w:val="00ED0552"/>
    <w:rsid w:val="00ED2E43"/>
    <w:rsid w:val="00ED408C"/>
    <w:rsid w:val="00ED5011"/>
    <w:rsid w:val="00ED58E8"/>
    <w:rsid w:val="00EE658D"/>
    <w:rsid w:val="00F0145F"/>
    <w:rsid w:val="00F022C7"/>
    <w:rsid w:val="00F05F11"/>
    <w:rsid w:val="00F13AA0"/>
    <w:rsid w:val="00F206F6"/>
    <w:rsid w:val="00F34E55"/>
    <w:rsid w:val="00F370CE"/>
    <w:rsid w:val="00F37F2C"/>
    <w:rsid w:val="00F60DF0"/>
    <w:rsid w:val="00F64BD0"/>
    <w:rsid w:val="00F9434D"/>
    <w:rsid w:val="00F96B52"/>
    <w:rsid w:val="00FA0AEF"/>
    <w:rsid w:val="00FA4693"/>
    <w:rsid w:val="00FA6205"/>
    <w:rsid w:val="00FC2D18"/>
    <w:rsid w:val="00FD22C7"/>
    <w:rsid w:val="00FE040E"/>
    <w:rsid w:val="00FE06C3"/>
    <w:rsid w:val="00FF43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13C8"/>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F370CE"/>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F370CE"/>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D33E7A"/>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416904928">
      <w:bodyDiv w:val="1"/>
      <w:marLeft w:val="0"/>
      <w:marRight w:val="0"/>
      <w:marTop w:val="0"/>
      <w:marBottom w:val="0"/>
      <w:divBdr>
        <w:top w:val="none" w:sz="0" w:space="0" w:color="auto"/>
        <w:left w:val="none" w:sz="0" w:space="0" w:color="auto"/>
        <w:bottom w:val="none" w:sz="0" w:space="0" w:color="auto"/>
        <w:right w:val="none" w:sz="0" w:space="0" w:color="auto"/>
      </w:divBdr>
    </w:div>
    <w:div w:id="16473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8" ma:contentTypeDescription="Create a new document." ma:contentTypeScope="" ma:versionID="abadd9772bebb7418539acbdb730f314">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c582ee42fc7bcfbdaca135a20961d93c"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1A94A-3651-4ED2-9222-B6DBA5F0EEB9}"/>
</file>

<file path=customXml/itemProps2.xml><?xml version="1.0" encoding="utf-8"?>
<ds:datastoreItem xmlns:ds="http://schemas.openxmlformats.org/officeDocument/2006/customXml" ds:itemID="{580C6194-D179-4C54-995B-93DF7645B469}">
  <ds:schemaRefs>
    <ds:schemaRef ds:uri="http://schemas.openxmlformats.org/officeDocument/2006/bibliography"/>
  </ds:schemaRefs>
</ds:datastoreItem>
</file>

<file path=customXml/itemProps3.xml><?xml version="1.0" encoding="utf-8"?>
<ds:datastoreItem xmlns:ds="http://schemas.openxmlformats.org/officeDocument/2006/customXml" ds:itemID="{D3090FE3-0507-42A2-B766-6FC1D6778CE4}">
  <ds:schemaRefs>
    <ds:schemaRef ds:uri="http://schemas.microsoft.com/office/2006/metadata/properties"/>
    <ds:schemaRef ds:uri="http://schemas.microsoft.com/office/infopath/2007/PartnerControls"/>
    <ds:schemaRef ds:uri="07f69059-fe4d-4b4c-9b43-89a0781372ac"/>
    <ds:schemaRef ds:uri="7482c9c0-9e95-4c67-8bfe-2b88ef2a1ee6"/>
  </ds:schemaRefs>
</ds:datastoreItem>
</file>

<file path=customXml/itemProps4.xml><?xml version="1.0" encoding="utf-8"?>
<ds:datastoreItem xmlns:ds="http://schemas.openxmlformats.org/officeDocument/2006/customXml" ds:itemID="{5C90D629-4A36-46D0-BB92-C0BCA96B2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11</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25197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Chelsey Phillips</cp:lastModifiedBy>
  <cp:revision>9</cp:revision>
  <dcterms:created xsi:type="dcterms:W3CDTF">2023-09-15T16:11:00Z</dcterms:created>
  <dcterms:modified xsi:type="dcterms:W3CDTF">2023-09-18T08:21:00Z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y fmtid="{D5CDD505-2E9C-101B-9397-08002B2CF9AE}" pid="3" name="MediaServiceImageTags">
    <vt:lpwstr/>
  </property>
</Properties>
</file>