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228E" w14:textId="77777777" w:rsidR="007E3EB1" w:rsidRPr="00264FE1" w:rsidRDefault="007E3EB1" w:rsidP="00AC17C6">
      <w:pPr>
        <w:rPr>
          <w:rFonts w:asciiTheme="minorHAnsi" w:hAnsiTheme="minorHAnsi" w:cstheme="minorHAnsi"/>
          <w:b/>
          <w:sz w:val="32"/>
          <w:szCs w:val="32"/>
        </w:rPr>
      </w:pPr>
      <w:r w:rsidRPr="00264FE1">
        <w:rPr>
          <w:rFonts w:asciiTheme="minorHAnsi" w:hAnsiTheme="minorHAnsi" w:cstheme="minorHAnsi"/>
          <w:b/>
          <w:sz w:val="32"/>
          <w:szCs w:val="32"/>
        </w:rPr>
        <w:t>Form for a performance appraisal</w:t>
      </w:r>
    </w:p>
    <w:p w14:paraId="1189228F" w14:textId="77777777" w:rsidR="00A42567" w:rsidRPr="00264FE1" w:rsidRDefault="00A42567" w:rsidP="00A42567">
      <w:pPr>
        <w:rPr>
          <w:rFonts w:asciiTheme="minorHAnsi" w:hAnsiTheme="minorHAnsi" w:cstheme="minorHAnsi"/>
          <w:szCs w:val="24"/>
        </w:rPr>
      </w:pPr>
    </w:p>
    <w:p w14:paraId="11892290" w14:textId="77777777" w:rsidR="00A42567" w:rsidRPr="00264FE1" w:rsidRDefault="00A42567" w:rsidP="00A42567">
      <w:pPr>
        <w:rPr>
          <w:rFonts w:asciiTheme="minorHAnsi" w:hAnsiTheme="minorHAnsi" w:cstheme="minorHAnsi"/>
          <w:sz w:val="22"/>
        </w:rPr>
      </w:pPr>
      <w:r w:rsidRPr="00264FE1">
        <w:rPr>
          <w:rFonts w:asciiTheme="minorHAnsi" w:hAnsiTheme="minorHAnsi" w:cstheme="minorHAnsi"/>
          <w:sz w:val="22"/>
        </w:rPr>
        <w:t>Consider the employee’s performance in general over period of review, relating in particular to agreed targets/objectives/standards of performance, and to the existing job description.</w:t>
      </w:r>
    </w:p>
    <w:p w14:paraId="11892291" w14:textId="77777777" w:rsidR="00A42567" w:rsidRPr="00264FE1" w:rsidRDefault="00A42567" w:rsidP="00A4256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949"/>
        <w:gridCol w:w="1559"/>
      </w:tblGrid>
      <w:tr w:rsidR="00A42567" w:rsidRPr="00264FE1" w14:paraId="11892294" w14:textId="77777777" w:rsidTr="00402413">
        <w:tc>
          <w:tcPr>
            <w:tcW w:w="4508" w:type="dxa"/>
          </w:tcPr>
          <w:p w14:paraId="11892292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Employee name:</w:t>
            </w:r>
          </w:p>
        </w:tc>
        <w:tc>
          <w:tcPr>
            <w:tcW w:w="4508" w:type="dxa"/>
            <w:gridSpan w:val="2"/>
          </w:tcPr>
          <w:p w14:paraId="11892293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Date of appraisal:</w:t>
            </w:r>
          </w:p>
        </w:tc>
      </w:tr>
      <w:tr w:rsidR="00A42567" w:rsidRPr="00264FE1" w14:paraId="11892297" w14:textId="77777777" w:rsidTr="00402413">
        <w:tc>
          <w:tcPr>
            <w:tcW w:w="4508" w:type="dxa"/>
          </w:tcPr>
          <w:p w14:paraId="11892295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Job title:</w:t>
            </w:r>
          </w:p>
        </w:tc>
        <w:tc>
          <w:tcPr>
            <w:tcW w:w="4508" w:type="dxa"/>
            <w:gridSpan w:val="2"/>
          </w:tcPr>
          <w:p w14:paraId="11892296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</w:tr>
      <w:tr w:rsidR="00A42567" w:rsidRPr="00264FE1" w14:paraId="1189229A" w14:textId="77777777" w:rsidTr="00CC0CC7">
        <w:tc>
          <w:tcPr>
            <w:tcW w:w="4508" w:type="dxa"/>
          </w:tcPr>
          <w:p w14:paraId="11892298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Appraisal period:</w:t>
            </w:r>
          </w:p>
        </w:tc>
        <w:tc>
          <w:tcPr>
            <w:tcW w:w="4508" w:type="dxa"/>
            <w:gridSpan w:val="2"/>
          </w:tcPr>
          <w:p w14:paraId="11892299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Appraising manager:</w:t>
            </w:r>
          </w:p>
        </w:tc>
      </w:tr>
      <w:tr w:rsidR="00A42567" w:rsidRPr="00264FE1" w14:paraId="1189229C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9B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 xml:space="preserve">Which parts of the job has the employee performed most effectively?                                                                                                    </w:t>
            </w:r>
          </w:p>
        </w:tc>
      </w:tr>
      <w:tr w:rsidR="00A42567" w:rsidRPr="00264FE1" w14:paraId="118922A1" w14:textId="77777777" w:rsidTr="00402413">
        <w:tc>
          <w:tcPr>
            <w:tcW w:w="9016" w:type="dxa"/>
            <w:gridSpan w:val="3"/>
          </w:tcPr>
          <w:p w14:paraId="1189229D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9E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9F" w14:textId="77777777" w:rsidR="00A42567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6B70CFC7" w14:textId="77777777" w:rsidR="00264FE1" w:rsidRPr="00264FE1" w:rsidRDefault="00264FE1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A0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264FE1" w14:paraId="118922A3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A2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How has this been achieved?</w:t>
            </w:r>
          </w:p>
        </w:tc>
      </w:tr>
      <w:tr w:rsidR="00A42567" w:rsidRPr="00A42567" w14:paraId="118922A8" w14:textId="77777777" w:rsidTr="00402413">
        <w:tc>
          <w:tcPr>
            <w:tcW w:w="9016" w:type="dxa"/>
            <w:gridSpan w:val="3"/>
          </w:tcPr>
          <w:p w14:paraId="68D29B3B" w14:textId="77777777" w:rsidR="00264FE1" w:rsidRPr="00A42567" w:rsidRDefault="00264FE1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A5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A6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A7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A42567" w:rsidRPr="00A42567" w14:paraId="118922AA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A9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What action will be taken to build on the above strengths?</w:t>
            </w:r>
          </w:p>
        </w:tc>
      </w:tr>
      <w:tr w:rsidR="00A42567" w:rsidRPr="00A42567" w14:paraId="118922AF" w14:textId="77777777" w:rsidTr="00402413">
        <w:tc>
          <w:tcPr>
            <w:tcW w:w="9016" w:type="dxa"/>
            <w:gridSpan w:val="3"/>
          </w:tcPr>
          <w:p w14:paraId="118922AB" w14:textId="77777777" w:rsidR="00A42567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698D1EDF" w14:textId="77777777" w:rsidR="00264FE1" w:rsidRDefault="00264FE1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61742843" w14:textId="77777777" w:rsidR="00264FE1" w:rsidRPr="00264FE1" w:rsidRDefault="00264FE1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AC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AD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AE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B1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B0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What parts of the job could have been done better?</w:t>
            </w:r>
          </w:p>
        </w:tc>
      </w:tr>
      <w:tr w:rsidR="00A42567" w:rsidRPr="00A42567" w14:paraId="118922B6" w14:textId="77777777" w:rsidTr="00402413">
        <w:tc>
          <w:tcPr>
            <w:tcW w:w="9016" w:type="dxa"/>
            <w:gridSpan w:val="3"/>
          </w:tcPr>
          <w:p w14:paraId="118922B2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B3" w14:textId="77777777" w:rsidR="00A42567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4B03B37C" w14:textId="77777777" w:rsidR="00264FE1" w:rsidRPr="00264FE1" w:rsidRDefault="00264FE1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B4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B5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B8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B7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Why was this?</w:t>
            </w:r>
          </w:p>
        </w:tc>
      </w:tr>
      <w:tr w:rsidR="00A42567" w:rsidRPr="00A42567" w14:paraId="118922BD" w14:textId="77777777" w:rsidTr="00402413">
        <w:tc>
          <w:tcPr>
            <w:tcW w:w="9016" w:type="dxa"/>
            <w:gridSpan w:val="3"/>
          </w:tcPr>
          <w:p w14:paraId="118922B9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BA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BB" w14:textId="77777777" w:rsid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83CB898" w14:textId="77777777" w:rsidR="00264FE1" w:rsidRPr="00A42567" w:rsidRDefault="00264FE1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BC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A42567" w:rsidRPr="00A42567" w14:paraId="118922BF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BE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What action will be taken to overcome the above difficulties, including support from manager?</w:t>
            </w:r>
          </w:p>
        </w:tc>
      </w:tr>
      <w:tr w:rsidR="00A42567" w:rsidRPr="00A42567" w14:paraId="118922C4" w14:textId="77777777" w:rsidTr="00402413">
        <w:tc>
          <w:tcPr>
            <w:tcW w:w="9016" w:type="dxa"/>
            <w:gridSpan w:val="3"/>
          </w:tcPr>
          <w:p w14:paraId="118922C0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C1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C2" w14:textId="77777777" w:rsidR="00A42567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510FF3B3" w14:textId="77777777" w:rsidR="00264FE1" w:rsidRPr="00264FE1" w:rsidRDefault="00264FE1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C3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C6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C5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lastRenderedPageBreak/>
              <w:t>Overall grading of performance (tick as appropriate)</w:t>
            </w:r>
          </w:p>
        </w:tc>
      </w:tr>
      <w:tr w:rsidR="00A42567" w:rsidRPr="00A42567" w14:paraId="118922C9" w14:textId="77777777" w:rsidTr="00402413">
        <w:tc>
          <w:tcPr>
            <w:tcW w:w="7457" w:type="dxa"/>
            <w:gridSpan w:val="2"/>
          </w:tcPr>
          <w:p w14:paraId="118922C7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Constantly gives an outstanding performance in most areas of their job.</w:t>
            </w:r>
          </w:p>
        </w:tc>
        <w:tc>
          <w:tcPr>
            <w:tcW w:w="1559" w:type="dxa"/>
          </w:tcPr>
          <w:p w14:paraId="118922C8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CC" w14:textId="77777777" w:rsidTr="00402413">
        <w:tc>
          <w:tcPr>
            <w:tcW w:w="7457" w:type="dxa"/>
            <w:gridSpan w:val="2"/>
          </w:tcPr>
          <w:p w14:paraId="118922CA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Constantly gives more than an effective performance in most areas of their job.</w:t>
            </w:r>
          </w:p>
        </w:tc>
        <w:tc>
          <w:tcPr>
            <w:tcW w:w="1559" w:type="dxa"/>
          </w:tcPr>
          <w:p w14:paraId="118922CB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CF" w14:textId="77777777" w:rsidTr="00402413">
        <w:tc>
          <w:tcPr>
            <w:tcW w:w="7457" w:type="dxa"/>
            <w:gridSpan w:val="2"/>
          </w:tcPr>
          <w:p w14:paraId="118922CD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Gives an effective performance</w:t>
            </w:r>
          </w:p>
        </w:tc>
        <w:tc>
          <w:tcPr>
            <w:tcW w:w="1559" w:type="dxa"/>
          </w:tcPr>
          <w:p w14:paraId="118922CE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D2" w14:textId="77777777" w:rsidTr="00402413">
        <w:tc>
          <w:tcPr>
            <w:tcW w:w="7457" w:type="dxa"/>
            <w:gridSpan w:val="2"/>
          </w:tcPr>
          <w:p w14:paraId="118922D0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Sometimes gives an effective performance but some improvement required in many areas of their job (review in six months).</w:t>
            </w:r>
          </w:p>
        </w:tc>
        <w:tc>
          <w:tcPr>
            <w:tcW w:w="1559" w:type="dxa"/>
          </w:tcPr>
          <w:p w14:paraId="118922D1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D5" w14:textId="77777777" w:rsidTr="00402413">
        <w:tc>
          <w:tcPr>
            <w:tcW w:w="7457" w:type="dxa"/>
            <w:gridSpan w:val="2"/>
          </w:tcPr>
          <w:p w14:paraId="118922D3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Constantly underachieving and less than effective in most areas of their job (review in three and six months).</w:t>
            </w:r>
          </w:p>
        </w:tc>
        <w:tc>
          <w:tcPr>
            <w:tcW w:w="1559" w:type="dxa"/>
          </w:tcPr>
          <w:p w14:paraId="118922D4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D8" w14:textId="77777777" w:rsidTr="00402413">
        <w:tc>
          <w:tcPr>
            <w:tcW w:w="7457" w:type="dxa"/>
            <w:gridSpan w:val="2"/>
          </w:tcPr>
          <w:p w14:paraId="118922D6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Too early to assess (review in six months).</w:t>
            </w:r>
          </w:p>
        </w:tc>
        <w:tc>
          <w:tcPr>
            <w:tcW w:w="1559" w:type="dxa"/>
          </w:tcPr>
          <w:p w14:paraId="118922D7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DA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D9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Learning needs identified</w:t>
            </w:r>
          </w:p>
        </w:tc>
      </w:tr>
      <w:tr w:rsidR="00A42567" w:rsidRPr="00A42567" w14:paraId="118922E2" w14:textId="77777777" w:rsidTr="00402413">
        <w:tc>
          <w:tcPr>
            <w:tcW w:w="9016" w:type="dxa"/>
            <w:gridSpan w:val="3"/>
            <w:shd w:val="clear" w:color="auto" w:fill="auto"/>
          </w:tcPr>
          <w:p w14:paraId="118922DB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DC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DD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DE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DF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E0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  <w:p w14:paraId="118922E1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42567" w:rsidRPr="00A42567" w14:paraId="118922E4" w14:textId="77777777" w:rsidTr="0040241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18922E3" w14:textId="77777777" w:rsidR="00A42567" w:rsidRPr="00264FE1" w:rsidRDefault="00A42567" w:rsidP="00A42567">
            <w:pPr>
              <w:rPr>
                <w:rFonts w:asciiTheme="minorHAnsi" w:hAnsiTheme="minorHAnsi" w:cstheme="minorHAnsi"/>
                <w:sz w:val="22"/>
              </w:rPr>
            </w:pPr>
            <w:r w:rsidRPr="00264FE1">
              <w:rPr>
                <w:rFonts w:asciiTheme="minorHAnsi" w:hAnsiTheme="minorHAnsi" w:cstheme="minorHAnsi"/>
                <w:sz w:val="22"/>
              </w:rPr>
              <w:t>Employee comments</w:t>
            </w:r>
          </w:p>
        </w:tc>
      </w:tr>
      <w:tr w:rsidR="00A42567" w:rsidRPr="00A42567" w14:paraId="118922EB" w14:textId="77777777" w:rsidTr="00402413">
        <w:tc>
          <w:tcPr>
            <w:tcW w:w="9016" w:type="dxa"/>
            <w:gridSpan w:val="3"/>
            <w:shd w:val="clear" w:color="auto" w:fill="auto"/>
          </w:tcPr>
          <w:p w14:paraId="118922E5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E6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E7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E8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E9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  <w:p w14:paraId="118922EA" w14:textId="77777777" w:rsidR="00A42567" w:rsidRPr="00A42567" w:rsidRDefault="00A42567" w:rsidP="00A42567">
            <w:pPr>
              <w:rPr>
                <w:rFonts w:ascii="Palatino Linotype" w:hAnsi="Palatino Linotype" w:cs="Arial"/>
                <w:szCs w:val="24"/>
              </w:rPr>
            </w:pPr>
          </w:p>
        </w:tc>
      </w:tr>
    </w:tbl>
    <w:p w14:paraId="118922EC" w14:textId="77777777" w:rsidR="00A42567" w:rsidRPr="00A42567" w:rsidRDefault="00A42567" w:rsidP="00A42567">
      <w:pPr>
        <w:rPr>
          <w:rFonts w:ascii="Palatino Linotype" w:hAnsi="Palatino Linotype" w:cs="Arial"/>
          <w:szCs w:val="24"/>
        </w:rPr>
      </w:pPr>
    </w:p>
    <w:p w14:paraId="118922ED" w14:textId="77777777" w:rsidR="00A42567" w:rsidRPr="00A42567" w:rsidRDefault="00A42567" w:rsidP="00A42567">
      <w:pPr>
        <w:jc w:val="right"/>
        <w:rPr>
          <w:rFonts w:ascii="Palatino Linotype" w:hAnsi="Palatino Linotype" w:cs="Arial"/>
          <w:szCs w:val="24"/>
        </w:rPr>
      </w:pPr>
    </w:p>
    <w:p w14:paraId="118922EE" w14:textId="13850540" w:rsidR="00A42567" w:rsidRPr="00264FE1" w:rsidRDefault="00A42567" w:rsidP="00A42567">
      <w:pPr>
        <w:rPr>
          <w:rFonts w:asciiTheme="minorHAnsi" w:hAnsiTheme="minorHAnsi" w:cstheme="minorHAnsi"/>
          <w:sz w:val="22"/>
        </w:rPr>
      </w:pPr>
      <w:r w:rsidRPr="00264FE1">
        <w:rPr>
          <w:rFonts w:asciiTheme="minorHAnsi" w:hAnsiTheme="minorHAnsi" w:cstheme="minorHAnsi"/>
          <w:sz w:val="22"/>
        </w:rPr>
        <w:t>Employee signature:</w:t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="00264FE1">
        <w:rPr>
          <w:rFonts w:asciiTheme="minorHAnsi" w:hAnsiTheme="minorHAnsi" w:cstheme="minorHAnsi"/>
          <w:sz w:val="22"/>
        </w:rPr>
        <w:t xml:space="preserve">        </w:t>
      </w:r>
      <w:r w:rsidRPr="00264FE1">
        <w:rPr>
          <w:rFonts w:asciiTheme="minorHAnsi" w:hAnsiTheme="minorHAnsi" w:cstheme="minorHAnsi"/>
          <w:sz w:val="22"/>
        </w:rPr>
        <w:tab/>
        <w:t>Date</w:t>
      </w:r>
    </w:p>
    <w:p w14:paraId="118922EF" w14:textId="77777777" w:rsidR="00A42567" w:rsidRPr="00264FE1" w:rsidRDefault="00A42567" w:rsidP="00A42567">
      <w:pPr>
        <w:rPr>
          <w:rFonts w:asciiTheme="minorHAnsi" w:hAnsiTheme="minorHAnsi" w:cstheme="minorHAnsi"/>
          <w:sz w:val="22"/>
        </w:rPr>
      </w:pPr>
    </w:p>
    <w:p w14:paraId="118922F0" w14:textId="7127241D" w:rsidR="00A42567" w:rsidRPr="00264FE1" w:rsidRDefault="00A42567" w:rsidP="00A42567">
      <w:pPr>
        <w:rPr>
          <w:rFonts w:asciiTheme="minorHAnsi" w:hAnsiTheme="minorHAnsi" w:cstheme="minorHAnsi"/>
          <w:sz w:val="22"/>
        </w:rPr>
      </w:pPr>
      <w:r w:rsidRPr="00264FE1">
        <w:rPr>
          <w:rFonts w:asciiTheme="minorHAnsi" w:hAnsiTheme="minorHAnsi" w:cstheme="minorHAnsi"/>
          <w:sz w:val="22"/>
        </w:rPr>
        <w:t>Manager signature:</w:t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</w:r>
      <w:r w:rsidRPr="00264FE1">
        <w:rPr>
          <w:rFonts w:asciiTheme="minorHAnsi" w:hAnsiTheme="minorHAnsi" w:cstheme="minorHAnsi"/>
          <w:sz w:val="22"/>
        </w:rPr>
        <w:tab/>
        <w:t>Date:</w:t>
      </w:r>
    </w:p>
    <w:p w14:paraId="118922F1" w14:textId="77777777" w:rsidR="007E3EB1" w:rsidRPr="00264FE1" w:rsidRDefault="007E3EB1" w:rsidP="00AC17C6">
      <w:pPr>
        <w:rPr>
          <w:rFonts w:asciiTheme="minorHAnsi" w:hAnsiTheme="minorHAnsi" w:cstheme="minorHAnsi"/>
          <w:sz w:val="22"/>
        </w:rPr>
      </w:pPr>
    </w:p>
    <w:p w14:paraId="118922F2" w14:textId="77777777" w:rsidR="007E3EB1" w:rsidRPr="00013727" w:rsidRDefault="007E3EB1" w:rsidP="00AC17C6">
      <w:pPr>
        <w:rPr>
          <w:rFonts w:ascii="Palatino Linotype" w:hAnsi="Palatino Linotype" w:cs="Arial"/>
          <w:szCs w:val="24"/>
        </w:rPr>
      </w:pPr>
    </w:p>
    <w:sectPr w:rsidR="007E3EB1" w:rsidRPr="00013727" w:rsidSect="00A52660">
      <w:headerReference w:type="default" r:id="rId10"/>
      <w:footerReference w:type="default" r:id="rId11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22F5" w14:textId="77777777" w:rsidR="009A0421" w:rsidRDefault="009A0421" w:rsidP="007E3EB1">
      <w:r>
        <w:separator/>
      </w:r>
    </w:p>
  </w:endnote>
  <w:endnote w:type="continuationSeparator" w:id="0">
    <w:p w14:paraId="118922F6" w14:textId="77777777" w:rsidR="009A0421" w:rsidRDefault="009A0421" w:rsidP="007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F054" w14:textId="77777777" w:rsidR="007950B3" w:rsidRDefault="007950B3" w:rsidP="007950B3">
    <w:pPr>
      <w:rPr>
        <w:rFonts w:ascii="Tahoma" w:eastAsia="Times New Roman" w:hAnsi="Tahoma" w:cs="Tahoma"/>
        <w:color w:val="000000"/>
        <w:sz w:val="22"/>
        <w:lang w:eastAsia="en-GB"/>
      </w:rPr>
    </w:pPr>
  </w:p>
  <w:p w14:paraId="2890BDE1" w14:textId="1E77C33E" w:rsidR="007950B3" w:rsidRPr="00264FE1" w:rsidRDefault="007950B3" w:rsidP="007950B3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264FE1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53D121DA" w14:textId="1CEF58AE" w:rsidR="007950B3" w:rsidRPr="00264FE1" w:rsidRDefault="007950B3" w:rsidP="007950B3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264FE1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6B17C0" w:rsidRPr="00264FE1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118922F9" w14:textId="77777777" w:rsidR="007E3EB1" w:rsidRPr="00EE3508" w:rsidRDefault="007E3EB1" w:rsidP="00EE350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22F3" w14:textId="77777777" w:rsidR="009A0421" w:rsidRDefault="009A0421" w:rsidP="007E3EB1">
      <w:r>
        <w:separator/>
      </w:r>
    </w:p>
  </w:footnote>
  <w:footnote w:type="continuationSeparator" w:id="0">
    <w:p w14:paraId="118922F4" w14:textId="77777777" w:rsidR="009A0421" w:rsidRDefault="009A0421" w:rsidP="007E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22F7" w14:textId="717C16C0" w:rsidR="007E3EB1" w:rsidRPr="005F20C8" w:rsidRDefault="00632666" w:rsidP="005F20C8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59177EE" wp14:editId="0FD0F881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13727"/>
    <w:rsid w:val="000328CA"/>
    <w:rsid w:val="002338C9"/>
    <w:rsid w:val="00264FE1"/>
    <w:rsid w:val="002C580B"/>
    <w:rsid w:val="00493CFF"/>
    <w:rsid w:val="005F20C8"/>
    <w:rsid w:val="00632666"/>
    <w:rsid w:val="006B17C0"/>
    <w:rsid w:val="006F75DE"/>
    <w:rsid w:val="007950B3"/>
    <w:rsid w:val="007B090C"/>
    <w:rsid w:val="007D4FBC"/>
    <w:rsid w:val="007E3EB1"/>
    <w:rsid w:val="008B6B56"/>
    <w:rsid w:val="0090070D"/>
    <w:rsid w:val="009A0421"/>
    <w:rsid w:val="00A42567"/>
    <w:rsid w:val="00A52660"/>
    <w:rsid w:val="00A76B79"/>
    <w:rsid w:val="00AC17C6"/>
    <w:rsid w:val="00C70C7C"/>
    <w:rsid w:val="00EC20C1"/>
    <w:rsid w:val="00EE3508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89228E"/>
  <w15:docId w15:val="{CC2AFC9F-3EF7-4D76-B8A7-9A77D31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body">
    <w:name w:val="body"/>
    <w:basedOn w:val="Normal"/>
    <w:rsid w:val="00347F2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rsid w:val="00EE3508"/>
    <w:rPr>
      <w:color w:val="0000FF"/>
      <w:u w:val="single"/>
    </w:rPr>
  </w:style>
  <w:style w:type="table" w:styleId="TableGrid">
    <w:name w:val="Table Grid"/>
    <w:basedOn w:val="TableNormal"/>
    <w:uiPriority w:val="59"/>
    <w:rsid w:val="00A4256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3E5C9-064E-4F8C-B9D6-701DB28B7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4F4BC-2629-49F1-BF0B-1063C1F46F9B}">
  <ds:schemaRefs>
    <ds:schemaRef ds:uri="7482c9c0-9e95-4c67-8bfe-2b88ef2a1ee6"/>
    <ds:schemaRef ds:uri="http://schemas.microsoft.com/office/2006/metadata/properties"/>
    <ds:schemaRef ds:uri="http://schemas.openxmlformats.org/package/2006/metadata/core-properties"/>
    <ds:schemaRef ds:uri="07f69059-fe4d-4b4c-9b43-89a0781372ac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509294-D40F-4DDA-8099-D3484ED06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1432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9</cp:revision>
  <dcterms:created xsi:type="dcterms:W3CDTF">2017-09-05T12:45:00Z</dcterms:created>
  <dcterms:modified xsi:type="dcterms:W3CDTF">2021-12-22T15:30:00Z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